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165F1" w:rsidR="00462E59" w:rsidP="00D165F1" w:rsidRDefault="6DD91553" w14:paraId="08177AAD" w14:textId="28ABA03A">
      <w:pPr>
        <w:jc w:val="center"/>
        <w:rPr>
          <w:rFonts w:ascii="Calibri" w:hAnsi="Calibri"/>
          <w:color w:val="C00000"/>
          <w:sz w:val="28"/>
          <w:szCs w:val="28"/>
        </w:rPr>
      </w:pPr>
      <w:r w:rsidRPr="1F781C9B">
        <w:rPr>
          <w:rFonts w:ascii="Calibri" w:hAnsi="Calibri"/>
          <w:color w:val="C00000"/>
          <w:sz w:val="28"/>
          <w:szCs w:val="28"/>
        </w:rPr>
        <w:t xml:space="preserve">Transitions </w:t>
      </w:r>
      <w:r w:rsidRPr="1F781C9B" w:rsidR="00D165F1">
        <w:rPr>
          <w:rFonts w:ascii="Calibri" w:hAnsi="Calibri"/>
          <w:color w:val="C00000"/>
          <w:sz w:val="28"/>
          <w:szCs w:val="28"/>
        </w:rPr>
        <w:t>R</w:t>
      </w:r>
      <w:r w:rsidRPr="1F781C9B" w:rsidR="002144FD">
        <w:rPr>
          <w:rFonts w:ascii="Calibri" w:hAnsi="Calibri"/>
          <w:color w:val="C00000"/>
          <w:sz w:val="28"/>
          <w:szCs w:val="28"/>
        </w:rPr>
        <w:t>eview and Appeal Form – Stage 1</w:t>
      </w:r>
    </w:p>
    <w:p w:rsidR="007D4D01" w:rsidP="007D4D01" w:rsidRDefault="007D4D01" w14:paraId="07C9F938" w14:textId="77777777"/>
    <w:p w:rsidRPr="00F715B8" w:rsidR="007D4D01" w:rsidP="007D4D01" w:rsidRDefault="007D4D01" w14:paraId="6A6A9FED" w14:textId="56373E78">
      <w:pPr>
        <w:jc w:val="both"/>
        <w:rPr>
          <w:rFonts w:ascii="Calibri" w:hAnsi="Calibri"/>
          <w:sz w:val="22"/>
          <w:szCs w:val="22"/>
        </w:rPr>
      </w:pPr>
      <w:r w:rsidRPr="44717018" w:rsidR="007D4D01">
        <w:rPr>
          <w:rFonts w:ascii="Calibri" w:hAnsi="Calibri"/>
          <w:sz w:val="22"/>
          <w:szCs w:val="22"/>
        </w:rPr>
        <w:t xml:space="preserve">Before completing this form please ensure that you have read the </w:t>
      </w:r>
      <w:bookmarkStart w:name="_GoBack" w:id="0"/>
      <w:r w:rsidRPr="44717018" w:rsidR="76FB2B9D">
        <w:rPr>
          <w:rFonts w:ascii="Calibri" w:hAnsi="Calibri"/>
          <w:i w:val="1"/>
          <w:iCs w:val="1"/>
          <w:sz w:val="22"/>
          <w:szCs w:val="22"/>
        </w:rPr>
        <w:t xml:space="preserve">Transitions </w:t>
      </w:r>
      <w:r w:rsidRPr="44717018" w:rsidR="00FB09A7">
        <w:rPr>
          <w:rFonts w:ascii="Calibri" w:hAnsi="Calibri"/>
          <w:i w:val="1"/>
          <w:iCs w:val="1"/>
          <w:sz w:val="22"/>
          <w:szCs w:val="22"/>
        </w:rPr>
        <w:t>Appeals Procedure</w:t>
      </w:r>
      <w:r w:rsidRPr="44717018" w:rsidR="007D4D01">
        <w:rPr>
          <w:rFonts w:ascii="Calibri" w:hAnsi="Calibri"/>
          <w:sz w:val="22"/>
          <w:szCs w:val="22"/>
        </w:rPr>
        <w:t xml:space="preserve"> </w:t>
      </w:r>
      <w:bookmarkEnd w:id="0"/>
      <w:r w:rsidRPr="44717018" w:rsidR="007D4D01">
        <w:rPr>
          <w:rFonts w:ascii="Calibri" w:hAnsi="Calibri"/>
          <w:sz w:val="22"/>
          <w:szCs w:val="22"/>
        </w:rPr>
        <w:t xml:space="preserve">carefully. Once completed, the form and supporting evidence should be returned to </w:t>
      </w:r>
      <w:hyperlink r:id="Rf593dc38aa9446b2">
        <w:r w:rsidRPr="44717018" w:rsidR="001B5F6C">
          <w:rPr>
            <w:rStyle w:val="Hyperlink"/>
            <w:rFonts w:ascii="Calibri" w:hAnsi="Calibri"/>
            <w:sz w:val="22"/>
            <w:szCs w:val="22"/>
          </w:rPr>
          <w:t>transitions@lanca</w:t>
        </w:r>
        <w:r w:rsidRPr="44717018" w:rsidR="2E4EC4DC">
          <w:rPr>
            <w:rStyle w:val="Hyperlink"/>
            <w:rFonts w:ascii="Calibri" w:hAnsi="Calibri"/>
            <w:sz w:val="22"/>
            <w:szCs w:val="22"/>
          </w:rPr>
          <w:t>s</w:t>
        </w:r>
        <w:r w:rsidRPr="44717018" w:rsidR="001B5F6C">
          <w:rPr>
            <w:rStyle w:val="Hyperlink"/>
            <w:rFonts w:ascii="Calibri" w:hAnsi="Calibri"/>
            <w:sz w:val="22"/>
            <w:szCs w:val="22"/>
          </w:rPr>
          <w:t>ter.ac.uk</w:t>
        </w:r>
      </w:hyperlink>
      <w:r w:rsidRPr="44717018" w:rsidR="00F715B8">
        <w:rPr>
          <w:rFonts w:ascii="Calibri" w:hAnsi="Calibri"/>
          <w:sz w:val="22"/>
          <w:szCs w:val="22"/>
        </w:rPr>
        <w:t>,</w:t>
      </w:r>
      <w:r w:rsidRPr="44717018" w:rsidR="001B5F6C">
        <w:rPr>
          <w:rFonts w:ascii="Calibri" w:hAnsi="Calibri"/>
          <w:sz w:val="22"/>
          <w:szCs w:val="22"/>
        </w:rPr>
        <w:t xml:space="preserve"> </w:t>
      </w:r>
      <w:r w:rsidRPr="44717018" w:rsidR="00F715B8">
        <w:rPr>
          <w:rFonts w:ascii="Calibri" w:hAnsi="Calibri"/>
          <w:sz w:val="22"/>
          <w:szCs w:val="22"/>
        </w:rPr>
        <w:t xml:space="preserve">clearly marked </w:t>
      </w:r>
      <w:r w:rsidRPr="44717018" w:rsidR="444776B3">
        <w:rPr>
          <w:rFonts w:ascii="Calibri" w:hAnsi="Calibri"/>
          <w:sz w:val="22"/>
          <w:szCs w:val="22"/>
        </w:rPr>
        <w:t xml:space="preserve">'Transitions </w:t>
      </w:r>
      <w:r w:rsidRPr="44717018" w:rsidR="00F715B8">
        <w:rPr>
          <w:rFonts w:ascii="Calibri" w:hAnsi="Calibri"/>
          <w:sz w:val="22"/>
          <w:szCs w:val="22"/>
        </w:rPr>
        <w:t xml:space="preserve">Appeals’ in the subject line. </w:t>
      </w:r>
    </w:p>
    <w:p w:rsidRPr="00C57D7E" w:rsidR="00C57D7E" w:rsidP="00C57D7E" w:rsidRDefault="00C57D7E" w14:paraId="178624FC" w14:textId="77777777"/>
    <w:tbl>
      <w:tblPr>
        <w:tblW w:w="5142" w:type="pct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513"/>
        <w:gridCol w:w="5103"/>
      </w:tblGrid>
      <w:tr w:rsidRPr="00F37F4E" w:rsidR="00FB16AA" w:rsidTr="1F781C9B" w14:paraId="5A5FEF68" w14:textId="77777777">
        <w:tc>
          <w:tcPr>
            <w:tcW w:w="9616" w:type="dxa"/>
            <w:gridSpan w:val="2"/>
            <w:shd w:val="clear" w:color="auto" w:fill="C00000"/>
          </w:tcPr>
          <w:p w:rsidRPr="00FB16AA" w:rsidR="00FB16AA" w:rsidP="00462E59" w:rsidRDefault="00FB16AA" w14:paraId="1045A1E1" w14:textId="77777777">
            <w:pPr>
              <w:rPr>
                <w:b/>
                <w:sz w:val="20"/>
                <w:szCs w:val="20"/>
              </w:rPr>
            </w:pPr>
            <w:r w:rsidRPr="00FB16AA">
              <w:rPr>
                <w:b/>
                <w:sz w:val="20"/>
                <w:szCs w:val="20"/>
              </w:rPr>
              <w:t xml:space="preserve">Contact details </w:t>
            </w:r>
          </w:p>
        </w:tc>
      </w:tr>
      <w:tr w:rsidRPr="00F37F4E" w:rsidR="007806E9" w:rsidTr="1F781C9B" w14:paraId="3D6AD024" w14:textId="77777777">
        <w:tc>
          <w:tcPr>
            <w:tcW w:w="4513" w:type="dxa"/>
            <w:shd w:val="clear" w:color="auto" w:fill="auto"/>
          </w:tcPr>
          <w:p w:rsidRPr="00FF1AEF" w:rsidR="007806E9" w:rsidP="00462E59" w:rsidRDefault="007806E9" w14:paraId="2D704B3D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F1AEF">
              <w:rPr>
                <w:rFonts w:ascii="Calibri" w:hAnsi="Calibri" w:cs="Calibri"/>
                <w:b/>
                <w:sz w:val="22"/>
                <w:szCs w:val="22"/>
              </w:rPr>
              <w:t>First name:</w:t>
            </w:r>
          </w:p>
        </w:tc>
        <w:tc>
          <w:tcPr>
            <w:tcW w:w="5103" w:type="dxa"/>
          </w:tcPr>
          <w:p w:rsidRPr="00FF1AEF" w:rsidR="007806E9" w:rsidP="00462E59" w:rsidRDefault="007806E9" w14:paraId="4803309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F37F4E" w:rsidR="007806E9" w:rsidTr="1F781C9B" w14:paraId="0C387473" w14:textId="77777777">
        <w:tc>
          <w:tcPr>
            <w:tcW w:w="4513" w:type="dxa"/>
            <w:shd w:val="clear" w:color="auto" w:fill="auto"/>
          </w:tcPr>
          <w:p w:rsidRPr="00FF1AEF" w:rsidR="007806E9" w:rsidP="00FA2F66" w:rsidRDefault="007806E9" w14:paraId="45BFC80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F1AEF">
              <w:rPr>
                <w:rFonts w:ascii="Calibri" w:hAnsi="Calibri" w:cs="Calibri"/>
                <w:b/>
                <w:sz w:val="22"/>
                <w:szCs w:val="22"/>
              </w:rPr>
              <w:t>Surname:</w:t>
            </w:r>
          </w:p>
        </w:tc>
        <w:tc>
          <w:tcPr>
            <w:tcW w:w="5103" w:type="dxa"/>
          </w:tcPr>
          <w:p w:rsidRPr="00FF1AEF" w:rsidR="007806E9" w:rsidP="00462E59" w:rsidRDefault="007806E9" w14:paraId="69696AF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F37F4E" w:rsidR="007806E9" w:rsidTr="1F781C9B" w14:paraId="48DEE905" w14:textId="77777777">
        <w:tc>
          <w:tcPr>
            <w:tcW w:w="4513" w:type="dxa"/>
            <w:shd w:val="clear" w:color="auto" w:fill="auto"/>
          </w:tcPr>
          <w:p w:rsidRPr="00FF1AEF" w:rsidR="007806E9" w:rsidP="1F781C9B" w:rsidRDefault="69FD4C8E" w14:paraId="5C51FEDB" w14:textId="5A573FCD">
            <w:pPr>
              <w:spacing w:line="259" w:lineRule="auto"/>
              <w:rPr>
                <w:rFonts w:ascii="Arial" w:hAnsi="Arial"/>
                <w:b/>
                <w:bCs/>
                <w:szCs w:val="18"/>
              </w:rPr>
            </w:pPr>
            <w:r w:rsidRPr="1F781C9B">
              <w:rPr>
                <w:rFonts w:ascii="Calibri" w:hAnsi="Calibri" w:cs="Calibri"/>
                <w:b/>
                <w:bCs/>
                <w:sz w:val="22"/>
                <w:szCs w:val="22"/>
              </w:rPr>
              <w:t>Student ID or Date of Birth:</w:t>
            </w:r>
          </w:p>
        </w:tc>
        <w:tc>
          <w:tcPr>
            <w:tcW w:w="5103" w:type="dxa"/>
          </w:tcPr>
          <w:p w:rsidRPr="00FF1AEF" w:rsidR="007806E9" w:rsidP="00462E59" w:rsidRDefault="007806E9" w14:paraId="50AAF0A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F37F4E" w:rsidR="00B021CC" w:rsidTr="1F781C9B" w14:paraId="707B0347" w14:textId="77777777">
        <w:tc>
          <w:tcPr>
            <w:tcW w:w="4513" w:type="dxa"/>
            <w:shd w:val="clear" w:color="auto" w:fill="auto"/>
          </w:tcPr>
          <w:p w:rsidRPr="00FF1AEF" w:rsidR="00B021CC" w:rsidP="1F781C9B" w:rsidRDefault="00B021CC" w14:paraId="2A9E410E" w14:textId="769434C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1F781C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Name of </w:t>
            </w:r>
            <w:r w:rsidRPr="1F781C9B" w:rsidR="0E52DD22">
              <w:rPr>
                <w:rFonts w:ascii="Calibri" w:hAnsi="Calibri" w:cs="Calibri"/>
                <w:b/>
                <w:bCs/>
                <w:sz w:val="22"/>
                <w:szCs w:val="22"/>
              </w:rPr>
              <w:t>Transitions</w:t>
            </w:r>
            <w:r w:rsidRPr="1F781C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activity:</w:t>
            </w:r>
          </w:p>
        </w:tc>
        <w:tc>
          <w:tcPr>
            <w:tcW w:w="5103" w:type="dxa"/>
          </w:tcPr>
          <w:p w:rsidRPr="00FF1AEF" w:rsidR="00B021CC" w:rsidP="00B021CC" w:rsidRDefault="00B021CC" w14:paraId="1432809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F37F4E" w:rsidR="00B021CC" w:rsidTr="1F781C9B" w14:paraId="52D7B38B" w14:textId="77777777">
        <w:tc>
          <w:tcPr>
            <w:tcW w:w="4513" w:type="dxa"/>
            <w:shd w:val="clear" w:color="auto" w:fill="auto"/>
          </w:tcPr>
          <w:p w:rsidRPr="00FF1AEF" w:rsidR="00B021CC" w:rsidP="1F781C9B" w:rsidRDefault="00B021CC" w14:paraId="3A39BB5F" w14:textId="6CF784E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1F781C9B">
              <w:rPr>
                <w:rFonts w:ascii="Calibri" w:hAnsi="Calibri" w:cs="Calibri"/>
                <w:b/>
                <w:bCs/>
                <w:sz w:val="22"/>
                <w:szCs w:val="22"/>
              </w:rPr>
              <w:t>E-mail address:</w:t>
            </w:r>
          </w:p>
        </w:tc>
        <w:tc>
          <w:tcPr>
            <w:tcW w:w="5103" w:type="dxa"/>
          </w:tcPr>
          <w:p w:rsidRPr="00FF1AEF" w:rsidR="00B021CC" w:rsidP="00B021CC" w:rsidRDefault="00B021CC" w14:paraId="53D5F9A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62E59" w:rsidRDefault="00462E59" w14:paraId="05483BED" w14:textId="77777777">
      <w:pPr>
        <w:rPr>
          <w:sz w:val="10"/>
          <w:szCs w:val="10"/>
        </w:rPr>
      </w:pPr>
    </w:p>
    <w:p w:rsidRPr="00112CAF" w:rsidR="00BE6705" w:rsidRDefault="00BE6705" w14:paraId="3F2F9617" w14:textId="77777777">
      <w:pPr>
        <w:rPr>
          <w:sz w:val="10"/>
          <w:szCs w:val="10"/>
        </w:rPr>
      </w:pPr>
    </w:p>
    <w:tbl>
      <w:tblPr>
        <w:tblW w:w="5142" w:type="pct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16"/>
      </w:tblGrid>
      <w:tr w:rsidRPr="00F37F4E" w:rsidR="00D64670" w:rsidTr="1F781C9B" w14:paraId="0262DD5A" w14:textId="77777777">
        <w:trPr>
          <w:trHeight w:val="549"/>
        </w:trPr>
        <w:tc>
          <w:tcPr>
            <w:tcW w:w="9616" w:type="dxa"/>
            <w:shd w:val="clear" w:color="auto" w:fill="C00000"/>
            <w:vAlign w:val="center"/>
          </w:tcPr>
          <w:p w:rsidRPr="0031607C" w:rsidR="00D64670" w:rsidP="0031607C" w:rsidRDefault="003C39E3" w14:paraId="1F9DC387" w14:textId="45D31DE7">
            <w:pPr>
              <w:rPr>
                <w:rFonts w:ascii="Calibri" w:hAnsi="Calibri" w:cs="Calibri"/>
                <w:b/>
                <w:caps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Please tick </w:t>
            </w:r>
            <w:r w:rsidRPr="003C39E3">
              <w:rPr>
                <w:rFonts w:ascii="Calibri" w:hAnsi="Calibri" w:cs="Calibri"/>
                <w:b/>
                <w:sz w:val="24"/>
                <w:u w:val="single"/>
              </w:rPr>
              <w:t>at least one</w:t>
            </w:r>
            <w:r w:rsidR="00D26556">
              <w:rPr>
                <w:rFonts w:ascii="Calibri" w:hAnsi="Calibri" w:cs="Calibri"/>
                <w:b/>
                <w:sz w:val="24"/>
              </w:rPr>
              <w:t xml:space="preserve"> box below to indicate</w:t>
            </w:r>
            <w:r w:rsidRPr="0031607C" w:rsidR="003A2311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FE76BE">
              <w:rPr>
                <w:rFonts w:ascii="Calibri" w:hAnsi="Calibri" w:cs="Calibri"/>
                <w:b/>
                <w:sz w:val="24"/>
              </w:rPr>
              <w:t xml:space="preserve">on </w:t>
            </w:r>
            <w:r w:rsidRPr="0031607C" w:rsidR="003A2311">
              <w:rPr>
                <w:rFonts w:ascii="Calibri" w:hAnsi="Calibri" w:cs="Calibri"/>
                <w:b/>
                <w:sz w:val="24"/>
              </w:rPr>
              <w:t>which</w:t>
            </w:r>
            <w:r w:rsidR="00D26556">
              <w:rPr>
                <w:rFonts w:ascii="Calibri" w:hAnsi="Calibri" w:cs="Calibri"/>
                <w:b/>
                <w:sz w:val="24"/>
              </w:rPr>
              <w:t xml:space="preserve"> grounds you are appealing a decision</w:t>
            </w:r>
            <w:r w:rsidRPr="0031607C" w:rsidR="003A2311"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  <w:tr w:rsidRPr="00F37F4E" w:rsidR="000E5A8D" w:rsidTr="1F781C9B" w14:paraId="1A5841AE" w14:textId="77777777">
        <w:tc>
          <w:tcPr>
            <w:tcW w:w="9616" w:type="dxa"/>
            <w:shd w:val="clear" w:color="auto" w:fill="auto"/>
          </w:tcPr>
          <w:p w:rsidR="008235CB" w:rsidP="007C68FE" w:rsidRDefault="008235CB" w14:paraId="25D267DD" w14:textId="77777777">
            <w:pPr>
              <w:widowControl w:val="0"/>
              <w:tabs>
                <w:tab w:val="left" w:pos="1350"/>
              </w:tabs>
              <w:autoSpaceDE w:val="0"/>
              <w:autoSpaceDN w:val="0"/>
              <w:adjustRightInd w:val="0"/>
              <w:spacing w:before="0" w:after="0" w:line="276" w:lineRule="auto"/>
              <w:ind w:left="1361"/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  <w:p w:rsidRPr="008235CB" w:rsidR="003A2311" w:rsidP="1F781C9B" w:rsidRDefault="00DF2BB5" w14:paraId="13E75C89" w14:textId="0658080F">
            <w:pPr>
              <w:widowControl w:val="0"/>
              <w:tabs>
                <w:tab w:val="left" w:pos="1350"/>
              </w:tabs>
              <w:autoSpaceDE w:val="0"/>
              <w:autoSpaceDN w:val="0"/>
              <w:adjustRightInd w:val="0"/>
              <w:spacing w:before="0" w:after="0" w:line="276" w:lineRule="auto"/>
            </w:pPr>
            <w:sdt>
              <w:sdtPr>
                <w:rPr>
                  <w:rStyle w:val="normaltextrun"/>
                  <w:rFonts w:ascii="Calibri" w:hAnsi="Calibri" w:cs="Calibri"/>
                  <w:sz w:val="22"/>
                  <w:szCs w:val="22"/>
                  <w:shd w:val="clear" w:color="auto" w:fill="FFFFFF"/>
                </w:rPr>
                <w:id w:val="95004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1B5F6C">
                  <w:rPr>
                    <w:rStyle w:val="normaltextrun"/>
                    <w:rFonts w:hint="eastAsia" w:ascii="MS Gothic" w:hAnsi="MS Gothic" w:eastAsia="MS Gothic" w:cs="Calibri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Pr="008235CB" w:rsidR="40109B9E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Transitions </w:t>
            </w:r>
            <w:r w:rsidRPr="008235CB" w:rsidR="02B96DB3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policies and procedures have not been followed correctly</w:t>
            </w:r>
            <w:r w:rsidRPr="008235CB" w:rsidR="4C22F543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.</w:t>
            </w:r>
            <w:r w:rsidRPr="008235CB" w:rsidR="02B96DB3">
              <w:rPr>
                <w:rStyle w:val="eop"/>
                <w:rFonts w:ascii="Calibri" w:hAnsi="Calibri" w:cs="Calibri"/>
                <w:color w:val="414042"/>
                <w:sz w:val="22"/>
                <w:szCs w:val="22"/>
                <w:shd w:val="clear" w:color="auto" w:fill="FFFFFF"/>
              </w:rPr>
              <w:t> </w:t>
            </w:r>
          </w:p>
          <w:p w:rsidRPr="008235CB" w:rsidR="003A2311" w:rsidP="1F781C9B" w:rsidRDefault="00DF2BB5" w14:paraId="2DD5B6AF" w14:textId="1B545A1D">
            <w:pPr>
              <w:widowControl w:val="0"/>
              <w:tabs>
                <w:tab w:val="left" w:pos="1350"/>
              </w:tabs>
              <w:autoSpaceDE w:val="0"/>
              <w:autoSpaceDN w:val="0"/>
              <w:adjustRightInd w:val="0"/>
              <w:spacing w:before="0" w:after="0" w:line="276" w:lineRule="auto"/>
            </w:pPr>
            <w:sdt>
              <w:sdtPr>
                <w:rPr>
                  <w:rStyle w:val="normaltextrun"/>
                  <w:rFonts w:ascii="Calibri" w:hAnsi="Calibri" w:cs="Calibri"/>
                  <w:sz w:val="22"/>
                  <w:szCs w:val="22"/>
                  <w:shd w:val="clear" w:color="auto" w:fill="FFFFFF"/>
                </w:rPr>
                <w:id w:val="-42380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1B5F6C">
                  <w:rPr>
                    <w:rStyle w:val="normaltextrun"/>
                    <w:rFonts w:hint="eastAsia" w:ascii="MS Gothic" w:hAnsi="MS Gothic" w:eastAsia="MS Gothic" w:cs="Calibri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Pr="008235CB" w:rsidR="02B96DB3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There is new informa</w:t>
            </w:r>
            <w:r w:rsidR="24F18CD2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tion or evidence of a change in</w:t>
            </w:r>
            <w:r w:rsidR="4B6DD6CF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Pr="008235CB" w:rsidR="02B96DB3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circumstances that has not been taken into consideration as part of the original decision-making process.</w:t>
            </w:r>
            <w:r w:rsidRPr="008235CB" w:rsidR="02B96DB3">
              <w:rPr>
                <w:rStyle w:val="eop"/>
                <w:rFonts w:ascii="Calibri" w:hAnsi="Calibri" w:cs="Calibri"/>
                <w:color w:val="414042"/>
                <w:sz w:val="22"/>
                <w:szCs w:val="22"/>
                <w:shd w:val="clear" w:color="auto" w:fill="FFFFFF"/>
              </w:rPr>
              <w:t> </w:t>
            </w:r>
          </w:p>
          <w:p w:rsidRPr="008235CB" w:rsidR="00892FA7" w:rsidP="1F781C9B" w:rsidRDefault="00DF2BB5" w14:paraId="7ACE12EA" w14:textId="1B4CF52A">
            <w:pPr>
              <w:widowControl w:val="0"/>
              <w:tabs>
                <w:tab w:val="left" w:pos="1350"/>
              </w:tabs>
              <w:autoSpaceDE w:val="0"/>
              <w:autoSpaceDN w:val="0"/>
              <w:adjustRightInd w:val="0"/>
              <w:spacing w:before="0" w:after="0"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sdt>
              <w:sdtPr>
                <w:rPr>
                  <w:rStyle w:val="normaltextrun"/>
                  <w:rFonts w:ascii="Calibri" w:hAnsi="Calibri" w:cs="Calibri"/>
                  <w:sz w:val="22"/>
                  <w:szCs w:val="22"/>
                  <w:shd w:val="clear" w:color="auto" w:fill="FFFFFF"/>
                </w:rPr>
                <w:id w:val="-166423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1B5F6C">
                  <w:rPr>
                    <w:rStyle w:val="normaltextrun"/>
                    <w:rFonts w:hint="eastAsia" w:ascii="MS Gothic" w:hAnsi="MS Gothic" w:eastAsia="MS Gothic" w:cs="Calibri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Pr="008235CB" w:rsidR="02B96DB3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There is evidence that a decision has been made unfairly</w:t>
            </w:r>
            <w:r w:rsidRPr="008235CB" w:rsidR="4C22F543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. </w:t>
            </w:r>
            <w:r w:rsidRPr="008235CB" w:rsidR="02B96DB3">
              <w:rPr>
                <w:rStyle w:val="eop"/>
                <w:rFonts w:ascii="Calibri" w:hAnsi="Calibri" w:cs="Calibri"/>
                <w:color w:val="414042"/>
                <w:sz w:val="22"/>
                <w:szCs w:val="22"/>
                <w:shd w:val="clear" w:color="auto" w:fill="FFFFFF"/>
              </w:rPr>
              <w:t> </w:t>
            </w:r>
          </w:p>
          <w:p w:rsidRPr="00C57D7E" w:rsidR="00C57D7E" w:rsidP="00C57D7E" w:rsidRDefault="00C57D7E" w14:paraId="4EB895D1" w14:textId="77777777">
            <w:pPr>
              <w:rPr>
                <w:sz w:val="20"/>
                <w:szCs w:val="20"/>
              </w:rPr>
            </w:pPr>
          </w:p>
        </w:tc>
      </w:tr>
      <w:tr w:rsidRPr="00F37F4E" w:rsidR="00F47738" w:rsidTr="1F781C9B" w14:paraId="0F5C4EF3" w14:textId="77777777">
        <w:trPr>
          <w:trHeight w:val="75"/>
        </w:trPr>
        <w:tc>
          <w:tcPr>
            <w:tcW w:w="9616" w:type="dxa"/>
            <w:shd w:val="clear" w:color="auto" w:fill="C00000"/>
            <w:vAlign w:val="center"/>
          </w:tcPr>
          <w:p w:rsidRPr="00C20F7B" w:rsidR="00E1787C" w:rsidP="00C57D7E" w:rsidRDefault="00400A9E" w14:paraId="46DC6004" w14:textId="1731120A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Please list</w:t>
            </w:r>
            <w:r w:rsidRPr="00C20F7B" w:rsidR="00853B6D"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C20F7B" w:rsidR="00C20F7B">
              <w:rPr>
                <w:rFonts w:ascii="Calibri" w:hAnsi="Calibri" w:cs="Calibri"/>
                <w:b/>
                <w:sz w:val="24"/>
              </w:rPr>
              <w:t xml:space="preserve">the </w:t>
            </w:r>
            <w:r w:rsidRPr="00C20F7B" w:rsidR="00853B6D">
              <w:rPr>
                <w:rFonts w:ascii="Calibri" w:hAnsi="Calibri" w:cs="Calibri"/>
                <w:b/>
                <w:sz w:val="24"/>
              </w:rPr>
              <w:t xml:space="preserve">supporting </w:t>
            </w:r>
            <w:r w:rsidR="00586416">
              <w:rPr>
                <w:rFonts w:ascii="Calibri" w:hAnsi="Calibri" w:cs="Calibri"/>
                <w:b/>
                <w:sz w:val="24"/>
              </w:rPr>
              <w:t>documentation/</w:t>
            </w:r>
            <w:r w:rsidRPr="00C20F7B" w:rsidR="00853B6D">
              <w:rPr>
                <w:rFonts w:ascii="Calibri" w:hAnsi="Calibri" w:cs="Calibri"/>
                <w:b/>
                <w:sz w:val="24"/>
              </w:rPr>
              <w:t>evidence submitted</w:t>
            </w:r>
            <w:r w:rsidRPr="00C20F7B" w:rsidR="00C57D7E">
              <w:rPr>
                <w:rFonts w:ascii="Calibri" w:hAnsi="Calibri" w:cs="Calibri"/>
                <w:b/>
                <w:sz w:val="24"/>
              </w:rPr>
              <w:t xml:space="preserve"> with this form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  <w:tr w:rsidRPr="00F37F4E" w:rsidR="000E5A8D" w:rsidTr="001B5F6C" w14:paraId="66A6B086" w14:textId="77777777">
        <w:trPr>
          <w:trHeight w:val="954"/>
        </w:trPr>
        <w:tc>
          <w:tcPr>
            <w:tcW w:w="9616" w:type="dxa"/>
            <w:shd w:val="clear" w:color="auto" w:fill="auto"/>
          </w:tcPr>
          <w:p w:rsidRPr="001B5F6C" w:rsidR="000E5A8D" w:rsidP="001B5F6C" w:rsidRDefault="000E5A8D" w14:paraId="2F94484E" w14:textId="77777777">
            <w:pPr>
              <w:ind w:left="288" w:hanging="28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8F46F2" w:rsidR="00E1787C" w:rsidTr="1F781C9B" w14:paraId="56C7919C" w14:textId="77777777">
        <w:trPr>
          <w:trHeight w:val="135"/>
        </w:trPr>
        <w:tc>
          <w:tcPr>
            <w:tcW w:w="9616" w:type="dxa"/>
            <w:shd w:val="clear" w:color="auto" w:fill="C00000"/>
          </w:tcPr>
          <w:p w:rsidRPr="00BF353B" w:rsidR="00E1787C" w:rsidP="00400A9E" w:rsidRDefault="00400A9E" w14:paraId="23CEFCDE" w14:textId="77777777">
            <w:pPr>
              <w:rPr>
                <w:rFonts w:ascii="Calibri" w:hAnsi="Calibri" w:cs="Calibri"/>
                <w:b/>
                <w:sz w:val="24"/>
              </w:rPr>
            </w:pPr>
            <w:r w:rsidRPr="00BF353B">
              <w:rPr>
                <w:rFonts w:ascii="Calibri" w:hAnsi="Calibri" w:cs="Calibri"/>
                <w:b/>
                <w:sz w:val="24"/>
              </w:rPr>
              <w:t>Detai</w:t>
            </w:r>
            <w:r w:rsidR="008235CB">
              <w:rPr>
                <w:rFonts w:ascii="Calibri" w:hAnsi="Calibri" w:cs="Calibri"/>
                <w:b/>
                <w:sz w:val="24"/>
              </w:rPr>
              <w:t>l of the</w:t>
            </w:r>
            <w:r w:rsidRPr="00BF353B">
              <w:rPr>
                <w:rFonts w:ascii="Calibri" w:hAnsi="Calibri" w:cs="Calibri"/>
                <w:b/>
                <w:sz w:val="24"/>
              </w:rPr>
              <w:t xml:space="preserve"> appeal </w:t>
            </w:r>
          </w:p>
        </w:tc>
      </w:tr>
      <w:tr w:rsidRPr="00F37F4E" w:rsidR="005A5E0B" w:rsidTr="1F781C9B" w14:paraId="2BFE2733" w14:textId="77777777">
        <w:tc>
          <w:tcPr>
            <w:tcW w:w="9616" w:type="dxa"/>
            <w:shd w:val="clear" w:color="auto" w:fill="auto"/>
          </w:tcPr>
          <w:p w:rsidRPr="00BE6705" w:rsidR="008227BC" w:rsidP="001B5F6C" w:rsidRDefault="008227BC" w14:paraId="4129FA05" w14:textId="77777777">
            <w:pPr>
              <w:rPr>
                <w:sz w:val="20"/>
                <w:szCs w:val="20"/>
              </w:rPr>
            </w:pPr>
          </w:p>
          <w:p w:rsidRPr="003304DD" w:rsidR="00BF353B" w:rsidP="00BF353B" w:rsidRDefault="00BF353B" w14:paraId="1F5434BA" w14:textId="600D762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235CB">
              <w:rPr>
                <w:rFonts w:ascii="Calibri" w:hAnsi="Calibri" w:cs="Calibri"/>
                <w:b/>
                <w:sz w:val="22"/>
                <w:szCs w:val="22"/>
              </w:rPr>
              <w:t>You may want to consider/include the following details:</w:t>
            </w:r>
          </w:p>
          <w:p w:rsidRPr="00BF353B" w:rsidR="00BF353B" w:rsidP="00BF353B" w:rsidRDefault="00422DAD" w14:paraId="7C777B3E" w14:textId="7C65217B">
            <w:pPr>
              <w:pStyle w:val="ListParagraph"/>
              <w:numPr>
                <w:ilvl w:val="0"/>
                <w:numId w:val="24"/>
              </w:numPr>
              <w:spacing w:before="0" w:after="0"/>
              <w:contextualSpacing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The grounds</w:t>
            </w:r>
            <w:r w:rsidR="00BF565F">
              <w:rPr>
                <w:rFonts w:ascii="Calibri" w:hAnsi="Calibri" w:cs="Calibri"/>
                <w:i/>
                <w:sz w:val="22"/>
                <w:szCs w:val="22"/>
              </w:rPr>
              <w:t xml:space="preserve"> of your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Stage 1</w:t>
            </w:r>
            <w:r w:rsidR="00BF565F">
              <w:rPr>
                <w:rFonts w:ascii="Calibri" w:hAnsi="Calibri" w:cs="Calibri"/>
                <w:i/>
                <w:sz w:val="22"/>
                <w:szCs w:val="22"/>
              </w:rPr>
              <w:t xml:space="preserve"> appeal</w:t>
            </w:r>
            <w:r w:rsidRPr="00BF353B" w:rsidR="00BF353B">
              <w:rPr>
                <w:rFonts w:ascii="Calibri" w:hAnsi="Calibri" w:cs="Calibri"/>
                <w:i/>
                <w:sz w:val="22"/>
                <w:szCs w:val="22"/>
              </w:rPr>
              <w:t xml:space="preserve"> and the impact of this situation </w:t>
            </w:r>
          </w:p>
          <w:p w:rsidRPr="00BF353B" w:rsidR="00BF353B" w:rsidP="00BF353B" w:rsidRDefault="00BF565F" w14:paraId="0EBFE8CC" w14:textId="77777777">
            <w:pPr>
              <w:pStyle w:val="ListParagraph"/>
              <w:numPr>
                <w:ilvl w:val="0"/>
                <w:numId w:val="24"/>
              </w:numPr>
              <w:spacing w:before="0" w:after="0"/>
              <w:contextualSpacing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The date of when the situation</w:t>
            </w:r>
            <w:r w:rsidRPr="00BF353B" w:rsidR="00BF353B">
              <w:rPr>
                <w:rFonts w:ascii="Calibri" w:hAnsi="Calibri" w:cs="Calibri"/>
                <w:i/>
                <w:sz w:val="22"/>
                <w:szCs w:val="22"/>
              </w:rPr>
              <w:t xml:space="preserve"> occurred</w:t>
            </w:r>
          </w:p>
          <w:p w:rsidRPr="00BF353B" w:rsidR="00BF353B" w:rsidP="00BF353B" w:rsidRDefault="00BF353B" w14:paraId="7352838B" w14:textId="77777777">
            <w:pPr>
              <w:pStyle w:val="ListParagraph"/>
              <w:numPr>
                <w:ilvl w:val="0"/>
                <w:numId w:val="24"/>
              </w:numPr>
              <w:spacing w:before="0" w:after="0"/>
              <w:contextualSpacing/>
              <w:rPr>
                <w:rFonts w:ascii="Calibri" w:hAnsi="Calibri" w:cs="Calibri"/>
                <w:i/>
                <w:sz w:val="22"/>
                <w:szCs w:val="22"/>
              </w:rPr>
            </w:pPr>
            <w:r w:rsidRPr="00BF353B">
              <w:rPr>
                <w:rFonts w:ascii="Calibri" w:hAnsi="Calibri" w:cs="Calibri"/>
                <w:i/>
                <w:sz w:val="22"/>
                <w:szCs w:val="22"/>
              </w:rPr>
              <w:t>The specific activity or project (where applicable)</w:t>
            </w:r>
          </w:p>
          <w:p w:rsidRPr="00BF353B" w:rsidR="00BF353B" w:rsidP="00BF353B" w:rsidRDefault="00BF353B" w14:paraId="3F8D567E" w14:textId="77777777">
            <w:pPr>
              <w:pStyle w:val="ListParagraph"/>
              <w:numPr>
                <w:ilvl w:val="0"/>
                <w:numId w:val="24"/>
              </w:numPr>
              <w:spacing w:before="0" w:after="0"/>
              <w:contextualSpacing/>
              <w:rPr>
                <w:rFonts w:ascii="Calibri" w:hAnsi="Calibri" w:cs="Calibri"/>
                <w:i/>
                <w:sz w:val="22"/>
                <w:szCs w:val="22"/>
              </w:rPr>
            </w:pPr>
            <w:r w:rsidRPr="00BF353B">
              <w:rPr>
                <w:rFonts w:ascii="Calibri" w:hAnsi="Calibri" w:cs="Calibri"/>
                <w:i/>
                <w:sz w:val="22"/>
                <w:szCs w:val="22"/>
              </w:rPr>
              <w:t>Who was involved (if known)</w:t>
            </w:r>
          </w:p>
          <w:p w:rsidRPr="00BF353B" w:rsidR="00BF353B" w:rsidP="00BF353B" w:rsidRDefault="00BF353B" w14:paraId="2C3C084D" w14:textId="77777777">
            <w:pPr>
              <w:pStyle w:val="ListParagraph"/>
              <w:numPr>
                <w:ilvl w:val="0"/>
                <w:numId w:val="24"/>
              </w:numPr>
              <w:spacing w:before="0" w:after="0"/>
              <w:contextualSpacing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Explanation of s</w:t>
            </w:r>
            <w:r w:rsidRPr="00BF353B">
              <w:rPr>
                <w:rFonts w:ascii="Calibri" w:hAnsi="Calibri" w:cs="Calibri"/>
                <w:i/>
                <w:sz w:val="22"/>
                <w:szCs w:val="22"/>
              </w:rPr>
              <w:t>upporting evidence</w:t>
            </w:r>
          </w:p>
          <w:p w:rsidRPr="00BF353B" w:rsidR="00BF353B" w:rsidP="00BF353B" w:rsidRDefault="00BF353B" w14:paraId="1617345D" w14:textId="02A20822">
            <w:pPr>
              <w:pStyle w:val="ListParagraph"/>
              <w:numPr>
                <w:ilvl w:val="0"/>
                <w:numId w:val="24"/>
              </w:numPr>
              <w:spacing w:before="0" w:after="0"/>
              <w:contextualSpacing/>
              <w:rPr>
                <w:rFonts w:ascii="Calibri" w:hAnsi="Calibri" w:cs="Calibri"/>
                <w:i/>
                <w:sz w:val="22"/>
                <w:szCs w:val="22"/>
              </w:rPr>
            </w:pPr>
            <w:r w:rsidRPr="00BF353B">
              <w:rPr>
                <w:rFonts w:ascii="Calibri" w:hAnsi="Calibri" w:cs="Calibri"/>
                <w:i/>
                <w:sz w:val="22"/>
                <w:szCs w:val="22"/>
              </w:rPr>
              <w:t>Details of any expected resolution</w:t>
            </w:r>
            <w:r w:rsidR="00631AD0">
              <w:rPr>
                <w:rFonts w:ascii="Calibri" w:hAnsi="Calibri" w:cs="Calibri"/>
                <w:i/>
                <w:sz w:val="22"/>
                <w:szCs w:val="22"/>
              </w:rPr>
              <w:t xml:space="preserve"> i.e. the desired outcome </w:t>
            </w:r>
          </w:p>
          <w:p w:rsidRPr="006C6B13" w:rsidR="005A5E0B" w:rsidP="006C6B13" w:rsidRDefault="00BF353B" w14:paraId="2D302B69" w14:textId="11FAC330">
            <w:pPr>
              <w:pStyle w:val="ListParagraph"/>
              <w:numPr>
                <w:ilvl w:val="0"/>
                <w:numId w:val="24"/>
              </w:numPr>
              <w:spacing w:before="0"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353B">
              <w:rPr>
                <w:rFonts w:ascii="Calibri" w:hAnsi="Calibri" w:cs="Calibri"/>
                <w:i/>
                <w:sz w:val="22"/>
                <w:szCs w:val="22"/>
              </w:rPr>
              <w:t>Any other relevant information</w:t>
            </w:r>
            <w:r w:rsidRPr="00BF353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Pr="00F37F4E" w:rsidR="00C57D7E" w:rsidTr="1F781C9B" w14:paraId="728CDC3F" w14:textId="77777777">
        <w:tc>
          <w:tcPr>
            <w:tcW w:w="9616" w:type="dxa"/>
            <w:shd w:val="clear" w:color="auto" w:fill="auto"/>
            <w:vAlign w:val="center"/>
          </w:tcPr>
          <w:p w:rsidR="0033156D" w:rsidP="00452395" w:rsidRDefault="001B1B41" w14:paraId="4C70F70C" w14:textId="235B673E">
            <w:pPr>
              <w:spacing w:before="0" w:after="0"/>
              <w:textAlignment w:val="baseline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P</w:t>
            </w:r>
            <w:r w:rsidR="004A59A8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lease</w:t>
            </w:r>
            <w:r w:rsidR="00500162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 xml:space="preserve"> confirm the</w:t>
            </w:r>
            <w:r w:rsidR="008B7431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 xml:space="preserve">status </w:t>
            </w:r>
            <w:r w:rsidR="00500162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 xml:space="preserve">of your Stage 1 appeal </w:t>
            </w:r>
            <w:r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by ticking the relevant box in the table below.</w:t>
            </w:r>
          </w:p>
          <w:p w:rsidR="0033156D" w:rsidP="00452395" w:rsidRDefault="0033156D" w14:paraId="2875F0D9" w14:textId="6B3407B4">
            <w:pPr>
              <w:spacing w:before="0" w:after="0"/>
              <w:textAlignment w:val="baseline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35"/>
              <w:gridCol w:w="1418"/>
              <w:gridCol w:w="1984"/>
            </w:tblGrid>
            <w:tr w:rsidR="009E1233" w:rsidTr="004A59A8" w14:paraId="6340C27D" w14:textId="77777777">
              <w:tc>
                <w:tcPr>
                  <w:tcW w:w="5535" w:type="dxa"/>
                  <w:shd w:val="clear" w:color="auto" w:fill="C00000"/>
                </w:tcPr>
                <w:p w:rsidR="009E1233" w:rsidP="009E1233" w:rsidRDefault="009E1233" w14:paraId="6FF455F0" w14:textId="043EBF72">
                  <w:pPr>
                    <w:spacing w:before="0" w:after="0"/>
                    <w:textAlignment w:val="baseline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418" w:type="dxa"/>
                  <w:shd w:val="clear" w:color="auto" w:fill="C00000"/>
                </w:tcPr>
                <w:p w:rsidRPr="003C3A80" w:rsidR="009E1233" w:rsidP="003C3A80" w:rsidRDefault="001C36E0" w14:paraId="0B91D4B9" w14:textId="7AB25959">
                  <w:pPr>
                    <w:spacing w:before="0" w:after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2"/>
                      <w:szCs w:val="22"/>
                      <w:lang w:eastAsia="en-GB"/>
                    </w:rPr>
                  </w:pPr>
                  <w:r w:rsidRPr="003C3A80">
                    <w:rPr>
                      <w:rFonts w:ascii="Calibri" w:hAnsi="Calibri" w:cs="Calibri"/>
                      <w:b/>
                      <w:sz w:val="22"/>
                      <w:szCs w:val="22"/>
                      <w:lang w:eastAsia="en-GB"/>
                    </w:rPr>
                    <w:t>YES</w:t>
                  </w:r>
                </w:p>
              </w:tc>
              <w:tc>
                <w:tcPr>
                  <w:tcW w:w="1984" w:type="dxa"/>
                  <w:shd w:val="clear" w:color="auto" w:fill="C00000"/>
                </w:tcPr>
                <w:p w:rsidRPr="003C3A80" w:rsidR="009E1233" w:rsidP="003C3A80" w:rsidRDefault="001C36E0" w14:paraId="749A6C7C" w14:textId="5AA26227">
                  <w:pPr>
                    <w:spacing w:before="0" w:after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2"/>
                      <w:szCs w:val="22"/>
                      <w:lang w:eastAsia="en-GB"/>
                    </w:rPr>
                  </w:pPr>
                  <w:r w:rsidRPr="003C3A80">
                    <w:rPr>
                      <w:rFonts w:ascii="Calibri" w:hAnsi="Calibri" w:cs="Calibri"/>
                      <w:b/>
                      <w:sz w:val="22"/>
                      <w:szCs w:val="22"/>
                      <w:lang w:eastAsia="en-GB"/>
                    </w:rPr>
                    <w:t>NO</w:t>
                  </w:r>
                </w:p>
              </w:tc>
            </w:tr>
            <w:tr w:rsidR="003C3A80" w:rsidTr="004A59A8" w14:paraId="7142C8A9" w14:textId="77777777">
              <w:tc>
                <w:tcPr>
                  <w:tcW w:w="5535" w:type="dxa"/>
                </w:tcPr>
                <w:p w:rsidR="003C3A80" w:rsidP="003C3A80" w:rsidRDefault="003C3A80" w14:paraId="46720F8C" w14:textId="132F5B2E">
                  <w:pPr>
                    <w:spacing w:before="0" w:after="0"/>
                    <w:textAlignment w:val="baseline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8A07F7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 xml:space="preserve">I am submitting my own </w:t>
                  </w:r>
                  <w:r w:rsidR="00A1597D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 xml:space="preserve">Stage 1 </w:t>
                  </w:r>
                  <w:r w:rsidRPr="008A07F7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appeal</w:t>
                  </w:r>
                  <w:r w:rsidR="001B1B41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.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 xml:space="preserve">                                               </w:t>
                  </w:r>
                </w:p>
              </w:tc>
              <w:tc>
                <w:tcPr>
                  <w:tcW w:w="1418" w:type="dxa"/>
                </w:tcPr>
                <w:p w:rsidR="003C3A80" w:rsidP="003C3A80" w:rsidRDefault="003C3A80" w14:paraId="20CB5B68" w14:textId="77777777">
                  <w:pPr>
                    <w:spacing w:before="0" w:after="0"/>
                    <w:textAlignment w:val="baseline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84" w:type="dxa"/>
                </w:tcPr>
                <w:p w:rsidRPr="007938E6" w:rsidR="003C3A80" w:rsidP="003C3A80" w:rsidRDefault="002375E1" w14:paraId="347E6DB0" w14:textId="4386709B">
                  <w:pPr>
                    <w:spacing w:before="0" w:after="0"/>
                    <w:textAlignment w:val="baseline"/>
                    <w:rPr>
                      <w:rFonts w:ascii="Calibri" w:hAnsi="Calibri" w:cs="Calibri"/>
                      <w:i/>
                      <w:sz w:val="22"/>
                      <w:szCs w:val="22"/>
                      <w:lang w:eastAsia="en-GB"/>
                    </w:rPr>
                  </w:pPr>
                  <w:r w:rsidRPr="007938E6">
                    <w:rPr>
                      <w:rFonts w:ascii="Calibri" w:hAnsi="Calibri" w:cs="Calibri"/>
                      <w:i/>
                      <w:color w:val="C00000"/>
                      <w:sz w:val="22"/>
                      <w:szCs w:val="22"/>
                      <w:lang w:eastAsia="en-GB"/>
                    </w:rPr>
                    <w:t>Please select one of the options below.</w:t>
                  </w:r>
                </w:p>
              </w:tc>
            </w:tr>
            <w:tr w:rsidR="003C3A80" w:rsidTr="004A59A8" w14:paraId="4E854B3D" w14:textId="77777777">
              <w:tc>
                <w:tcPr>
                  <w:tcW w:w="5535" w:type="dxa"/>
                </w:tcPr>
                <w:p w:rsidR="003C3A80" w:rsidP="003C3A80" w:rsidRDefault="003C3A80" w14:paraId="2A18DF6D" w14:textId="6DE5BB47">
                  <w:pPr>
                    <w:spacing w:before="0" w:after="0"/>
                    <w:textAlignment w:val="baseline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8A07F7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 xml:space="preserve">I am the parent/guardian of the </w:t>
                  </w:r>
                  <w:r w:rsidR="001B5F6C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student</w:t>
                  </w:r>
                  <w:r w:rsidR="00934386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 xml:space="preserve"> </w:t>
                  </w:r>
                  <w:r w:rsidR="001B5F6C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(we will verify with the student that we have their consent to submit the appeal on the students’ behalf)</w:t>
                  </w:r>
                </w:p>
              </w:tc>
              <w:tc>
                <w:tcPr>
                  <w:tcW w:w="1418" w:type="dxa"/>
                </w:tcPr>
                <w:p w:rsidR="003C3A80" w:rsidP="003C3A80" w:rsidRDefault="003C3A80" w14:paraId="17401EF5" w14:textId="77777777">
                  <w:pPr>
                    <w:spacing w:before="0" w:after="0"/>
                    <w:textAlignment w:val="baseline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84" w:type="dxa"/>
                </w:tcPr>
                <w:p w:rsidR="003C3A80" w:rsidP="003C3A80" w:rsidRDefault="003C3A80" w14:paraId="11F065FD" w14:textId="77777777">
                  <w:pPr>
                    <w:spacing w:before="0" w:after="0"/>
                    <w:textAlignment w:val="baseline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3C3A80" w:rsidTr="004A59A8" w14:paraId="0D2FCD07" w14:textId="77777777">
              <w:tc>
                <w:tcPr>
                  <w:tcW w:w="5535" w:type="dxa"/>
                </w:tcPr>
                <w:p w:rsidR="003C3A80" w:rsidP="003C3A80" w:rsidRDefault="003C3A80" w14:paraId="6AA44311" w14:textId="3ACA5FE2">
                  <w:pPr>
                    <w:spacing w:before="0" w:after="0"/>
                    <w:textAlignment w:val="baseline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8A07F7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lastRenderedPageBreak/>
                    <w:t>I represent a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n</w:t>
                  </w:r>
                  <w:r w:rsidRPr="008A07F7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 xml:space="preserve"> internal department or external organisation</w:t>
                  </w:r>
                  <w:r w:rsidR="00934386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 xml:space="preserve"> </w:t>
                  </w:r>
                  <w:r w:rsidR="001B5F6C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(we will verify with the student that we have their consent to submit the appeal on the students’ behalf)</w:t>
                  </w:r>
                </w:p>
              </w:tc>
              <w:tc>
                <w:tcPr>
                  <w:tcW w:w="1418" w:type="dxa"/>
                </w:tcPr>
                <w:p w:rsidR="003C3A80" w:rsidP="003C3A80" w:rsidRDefault="003C3A80" w14:paraId="3AADD032" w14:textId="77777777">
                  <w:pPr>
                    <w:spacing w:before="0" w:after="0"/>
                    <w:textAlignment w:val="baseline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84" w:type="dxa"/>
                </w:tcPr>
                <w:p w:rsidR="003C3A80" w:rsidP="003C3A80" w:rsidRDefault="003C3A80" w14:paraId="3918F305" w14:textId="77777777">
                  <w:pPr>
                    <w:spacing w:before="0" w:after="0"/>
                    <w:textAlignment w:val="baseline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:rsidRPr="003304DD" w:rsidR="00C57D7E" w:rsidP="00E33CD2" w:rsidRDefault="00C57D7E" w14:paraId="02758C1D" w14:textId="3EAB6DB9">
            <w:pPr>
              <w:pStyle w:val="Heading2"/>
              <w:rPr>
                <w:rFonts w:ascii="Calibri" w:hAnsi="Calibri" w:cs="Calibri"/>
                <w:i/>
                <w:caps w:val="0"/>
                <w:sz w:val="22"/>
                <w:szCs w:val="22"/>
              </w:rPr>
            </w:pPr>
          </w:p>
        </w:tc>
      </w:tr>
      <w:tr w:rsidRPr="00F37F4E" w:rsidR="00C57D7E" w:rsidTr="1F781C9B" w14:paraId="55CF1466" w14:textId="77777777">
        <w:tc>
          <w:tcPr>
            <w:tcW w:w="9616" w:type="dxa"/>
            <w:shd w:val="clear" w:color="auto" w:fill="auto"/>
            <w:vAlign w:val="center"/>
          </w:tcPr>
          <w:p w:rsidRPr="008235CB" w:rsidR="00C57D7E" w:rsidP="008235CB" w:rsidRDefault="008235CB" w14:paraId="20EA4112" w14:textId="3AFF4781">
            <w:pPr>
              <w:pStyle w:val="Heading2"/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  <w:r w:rsidRPr="008235CB">
              <w:rPr>
                <w:rFonts w:ascii="Calibri" w:hAnsi="Calibri" w:cs="Calibri"/>
                <w:b/>
                <w:caps w:val="0"/>
                <w:color w:val="C00000"/>
                <w:sz w:val="22"/>
                <w:szCs w:val="22"/>
              </w:rPr>
              <w:lastRenderedPageBreak/>
              <w:t xml:space="preserve">Please note: </w:t>
            </w:r>
            <w:r w:rsidRPr="008235CB">
              <w:rPr>
                <w:rFonts w:ascii="Calibri" w:hAnsi="Calibri" w:cs="Calibri"/>
                <w:b/>
                <w:caps w:val="0"/>
                <w:sz w:val="22"/>
                <w:szCs w:val="22"/>
              </w:rPr>
              <w:t>The University reserves the right to confirm that you have permission to submit a</w:t>
            </w:r>
            <w:r w:rsidR="00AC2894">
              <w:rPr>
                <w:rFonts w:ascii="Calibri" w:hAnsi="Calibri" w:cs="Calibri"/>
                <w:b/>
                <w:caps w:val="0"/>
                <w:sz w:val="22"/>
                <w:szCs w:val="22"/>
              </w:rPr>
              <w:t xml:space="preserve"> Stage 1</w:t>
            </w:r>
            <w:r>
              <w:rPr>
                <w:rFonts w:ascii="Calibri" w:hAnsi="Calibri" w:cs="Calibri"/>
                <w:b/>
                <w:caps w:val="0"/>
                <w:sz w:val="22"/>
                <w:szCs w:val="22"/>
              </w:rPr>
              <w:t xml:space="preserve"> appeal on behalf of a student</w:t>
            </w:r>
            <w:r w:rsidRPr="008235CB">
              <w:rPr>
                <w:rFonts w:ascii="Calibri" w:hAnsi="Calibri" w:cs="Calibri"/>
                <w:b/>
                <w:caps w:val="0"/>
                <w:sz w:val="22"/>
                <w:szCs w:val="22"/>
              </w:rPr>
              <w:t xml:space="preserve">, internal department or external </w:t>
            </w:r>
            <w:proofErr w:type="spellStart"/>
            <w:r w:rsidRPr="008235CB">
              <w:rPr>
                <w:rFonts w:ascii="Calibri" w:hAnsi="Calibri" w:cs="Calibri"/>
                <w:b/>
                <w:caps w:val="0"/>
                <w:sz w:val="22"/>
                <w:szCs w:val="22"/>
              </w:rPr>
              <w:t>organisation</w:t>
            </w:r>
            <w:proofErr w:type="spellEnd"/>
            <w:r w:rsidRPr="008235CB">
              <w:rPr>
                <w:rFonts w:ascii="Calibri" w:hAnsi="Calibri" w:cs="Calibri"/>
                <w:b/>
                <w:caps w:val="0"/>
                <w:sz w:val="22"/>
                <w:szCs w:val="22"/>
              </w:rPr>
              <w:t>.</w:t>
            </w:r>
          </w:p>
        </w:tc>
      </w:tr>
      <w:tr w:rsidRPr="00F37F4E" w:rsidR="00C57D7E" w:rsidTr="1F781C9B" w14:paraId="0B5FB779" w14:textId="77777777">
        <w:tc>
          <w:tcPr>
            <w:tcW w:w="9616" w:type="dxa"/>
            <w:shd w:val="clear" w:color="auto" w:fill="auto"/>
          </w:tcPr>
          <w:p w:rsidR="00C57D7E" w:rsidP="00DB02A3" w:rsidRDefault="00C57D7E" w14:paraId="044E6420" w14:textId="77777777">
            <w:pPr>
              <w:ind w:left="432" w:hanging="288"/>
              <w:rPr>
                <w:sz w:val="20"/>
                <w:szCs w:val="20"/>
              </w:rPr>
            </w:pPr>
          </w:p>
          <w:p w:rsidRPr="008235CB" w:rsidR="00C57D7E" w:rsidP="00DB02A3" w:rsidRDefault="00C57D7E" w14:paraId="4E63D5A6" w14:textId="0253C5FE">
            <w:pPr>
              <w:ind w:left="432" w:hanging="288"/>
              <w:rPr>
                <w:rFonts w:ascii="Calibri" w:hAnsi="Calibri" w:cs="Calibri"/>
                <w:sz w:val="22"/>
                <w:szCs w:val="22"/>
              </w:rPr>
            </w:pPr>
            <w:r w:rsidRPr="008235CB">
              <w:rPr>
                <w:rFonts w:ascii="Calibri" w:hAnsi="Calibri" w:cs="Calibri"/>
                <w:sz w:val="22"/>
                <w:szCs w:val="22"/>
              </w:rPr>
              <w:t>Name</w:t>
            </w:r>
            <w:r w:rsidR="008235CB">
              <w:rPr>
                <w:rFonts w:ascii="Calibri" w:hAnsi="Calibri" w:cs="Calibri"/>
                <w:sz w:val="22"/>
                <w:szCs w:val="22"/>
              </w:rPr>
              <w:t xml:space="preserve"> of student</w:t>
            </w:r>
            <w:r w:rsidRPr="008235CB">
              <w:rPr>
                <w:rFonts w:ascii="Calibri" w:hAnsi="Calibri" w:cs="Calibri"/>
                <w:sz w:val="22"/>
                <w:szCs w:val="22"/>
              </w:rPr>
              <w:t>:</w:t>
            </w:r>
            <w:r w:rsidR="00A1597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1597D" w:rsidR="00A1597D">
              <w:rPr>
                <w:rFonts w:ascii="Calibri" w:hAnsi="Calibri" w:cs="Calibri"/>
                <w:i/>
                <w:color w:val="C00000"/>
                <w:sz w:val="22"/>
                <w:szCs w:val="22"/>
              </w:rPr>
              <w:t>If applicable</w:t>
            </w:r>
          </w:p>
          <w:p w:rsidRPr="008235CB" w:rsidR="00C57D7E" w:rsidP="00DB02A3" w:rsidRDefault="00C57D7E" w14:paraId="670819B8" w14:textId="77777777">
            <w:pPr>
              <w:ind w:left="432" w:hanging="288"/>
              <w:rPr>
                <w:rFonts w:ascii="Calibri" w:hAnsi="Calibri" w:cs="Calibri"/>
                <w:sz w:val="22"/>
                <w:szCs w:val="22"/>
              </w:rPr>
            </w:pPr>
          </w:p>
          <w:p w:rsidRPr="008235CB" w:rsidR="00C57D7E" w:rsidP="00DB02A3" w:rsidRDefault="00C57D7E" w14:paraId="3CCF8E92" w14:textId="7AEB1C82">
            <w:pPr>
              <w:ind w:left="432" w:hanging="288"/>
              <w:rPr>
                <w:rFonts w:ascii="Calibri" w:hAnsi="Calibri" w:cs="Calibri"/>
                <w:sz w:val="22"/>
                <w:szCs w:val="22"/>
              </w:rPr>
            </w:pPr>
            <w:r w:rsidRPr="008235CB">
              <w:rPr>
                <w:rFonts w:ascii="Calibri" w:hAnsi="Calibri" w:cs="Calibri"/>
                <w:sz w:val="22"/>
                <w:szCs w:val="22"/>
              </w:rPr>
              <w:t>Relationship</w:t>
            </w:r>
            <w:r w:rsidRPr="008235CB" w:rsidR="008235CB">
              <w:rPr>
                <w:rFonts w:ascii="Calibri" w:hAnsi="Calibri" w:cs="Calibri"/>
                <w:sz w:val="22"/>
                <w:szCs w:val="22"/>
              </w:rPr>
              <w:t xml:space="preserve"> to you</w:t>
            </w:r>
            <w:r w:rsidRPr="008235CB">
              <w:rPr>
                <w:rFonts w:ascii="Calibri" w:hAnsi="Calibri" w:cs="Calibri"/>
                <w:sz w:val="22"/>
                <w:szCs w:val="22"/>
              </w:rPr>
              <w:t>:</w:t>
            </w:r>
            <w:r w:rsidR="00A1597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1597D" w:rsidR="00A1597D">
              <w:rPr>
                <w:rFonts w:ascii="Calibri" w:hAnsi="Calibri" w:cs="Calibri"/>
                <w:i/>
                <w:color w:val="C00000"/>
                <w:sz w:val="22"/>
                <w:szCs w:val="22"/>
              </w:rPr>
              <w:t>If applicable</w:t>
            </w:r>
            <w:r w:rsidRPr="00A1597D" w:rsidR="00A1597D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</w:t>
            </w:r>
          </w:p>
          <w:p w:rsidRPr="006632D8" w:rsidR="00C57D7E" w:rsidP="00DB02A3" w:rsidRDefault="00C57D7E" w14:paraId="019D5202" w14:textId="77777777">
            <w:pPr>
              <w:ind w:left="432" w:hanging="288"/>
              <w:rPr>
                <w:sz w:val="20"/>
                <w:szCs w:val="20"/>
              </w:rPr>
            </w:pPr>
          </w:p>
        </w:tc>
      </w:tr>
    </w:tbl>
    <w:p w:rsidRPr="008235CB" w:rsidR="008235CB" w:rsidP="008235CB" w:rsidRDefault="008235CB" w14:paraId="720E5EE4" w14:textId="77777777">
      <w:pPr>
        <w:pStyle w:val="NormalWeb"/>
        <w:rPr>
          <w:rFonts w:ascii="Calibri" w:hAnsi="Calibri" w:cs="Calibri"/>
          <w:b/>
          <w:color w:val="000000"/>
          <w:sz w:val="22"/>
          <w:szCs w:val="22"/>
        </w:rPr>
      </w:pPr>
      <w:r w:rsidRPr="008235CB">
        <w:rPr>
          <w:rFonts w:ascii="Calibri" w:hAnsi="Calibri" w:cs="Calibri"/>
          <w:b/>
          <w:color w:val="000000"/>
          <w:sz w:val="22"/>
          <w:szCs w:val="22"/>
        </w:rPr>
        <w:t>General Data Protection Regulation (GDPR)</w:t>
      </w:r>
    </w:p>
    <w:p w:rsidRPr="008235CB" w:rsidR="008235CB" w:rsidP="008235CB" w:rsidRDefault="008235CB" w14:paraId="2C5B568A" w14:textId="0788D5E5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 w:rsidRPr="008235CB">
        <w:rPr>
          <w:rFonts w:ascii="Calibri" w:hAnsi="Calibri" w:cs="Calibri"/>
          <w:color w:val="000000"/>
          <w:sz w:val="22"/>
          <w:szCs w:val="22"/>
        </w:rPr>
        <w:t>The University will process your personal data in accordance with General Data Protection Regulations (GPPR). The</w:t>
      </w:r>
      <w:r w:rsidR="001B5F6C">
        <w:rPr>
          <w:rFonts w:ascii="Calibri" w:hAnsi="Calibri" w:cs="Calibri"/>
          <w:color w:val="000000"/>
          <w:sz w:val="22"/>
          <w:szCs w:val="22"/>
        </w:rPr>
        <w:t xml:space="preserve"> Transitions</w:t>
      </w:r>
      <w:r>
        <w:rPr>
          <w:rFonts w:ascii="Calibri" w:hAnsi="Calibri" w:cs="Calibri"/>
          <w:color w:val="000000"/>
          <w:sz w:val="22"/>
          <w:szCs w:val="22"/>
        </w:rPr>
        <w:t xml:space="preserve"> team will take all appeals</w:t>
      </w:r>
      <w:r w:rsidRPr="008235CB">
        <w:rPr>
          <w:rFonts w:ascii="Calibri" w:hAnsi="Calibri" w:cs="Calibri"/>
          <w:color w:val="000000"/>
          <w:sz w:val="22"/>
          <w:szCs w:val="22"/>
        </w:rPr>
        <w:t xml:space="preserve"> seriously and will handle personal information in confidence. Data </w:t>
      </w:r>
      <w:r>
        <w:rPr>
          <w:rFonts w:ascii="Calibri" w:hAnsi="Calibri" w:cs="Calibri"/>
          <w:color w:val="000000"/>
          <w:sz w:val="22"/>
          <w:szCs w:val="22"/>
        </w:rPr>
        <w:t xml:space="preserve">collected via </w:t>
      </w:r>
      <w:r w:rsidR="001B5F6C">
        <w:rPr>
          <w:rFonts w:ascii="Calibri" w:hAnsi="Calibri" w:cs="Calibri"/>
          <w:color w:val="000000"/>
          <w:sz w:val="22"/>
          <w:szCs w:val="22"/>
        </w:rPr>
        <w:t>this form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235CB">
        <w:rPr>
          <w:rFonts w:ascii="Calibri" w:hAnsi="Calibri" w:cs="Calibri"/>
          <w:color w:val="000000"/>
          <w:sz w:val="22"/>
          <w:szCs w:val="22"/>
        </w:rPr>
        <w:t>will be used for the sole purpose of processing, investiga</w:t>
      </w:r>
      <w:r>
        <w:rPr>
          <w:rFonts w:ascii="Calibri" w:hAnsi="Calibri" w:cs="Calibri"/>
          <w:color w:val="000000"/>
          <w:sz w:val="22"/>
          <w:szCs w:val="22"/>
        </w:rPr>
        <w:t>ting and resolving the appeal</w:t>
      </w:r>
      <w:r w:rsidRPr="008235CB">
        <w:rPr>
          <w:rFonts w:ascii="Calibri" w:hAnsi="Calibri" w:cs="Calibri"/>
          <w:color w:val="000000"/>
          <w:sz w:val="22"/>
          <w:szCs w:val="22"/>
        </w:rPr>
        <w:t>. This information will be held in</w:t>
      </w:r>
      <w:r w:rsidR="001B5F6C">
        <w:rPr>
          <w:rFonts w:ascii="Calibri" w:hAnsi="Calibri" w:cs="Calibri"/>
          <w:color w:val="000000"/>
          <w:sz w:val="22"/>
          <w:szCs w:val="22"/>
        </w:rPr>
        <w:t xml:space="preserve"> the students’ departmental record</w:t>
      </w:r>
      <w:r w:rsidRPr="008235CB">
        <w:rPr>
          <w:rFonts w:ascii="Calibri" w:hAnsi="Calibri" w:cs="Calibri"/>
          <w:color w:val="000000"/>
          <w:sz w:val="22"/>
          <w:szCs w:val="22"/>
        </w:rPr>
        <w:t xml:space="preserve"> on Lancaster University servers per Lancaster Unive</w:t>
      </w:r>
      <w:r>
        <w:rPr>
          <w:rFonts w:ascii="Calibri" w:hAnsi="Calibri" w:cs="Calibri"/>
          <w:color w:val="000000"/>
          <w:sz w:val="22"/>
          <w:szCs w:val="22"/>
        </w:rPr>
        <w:t>rsity’s Data Retention Schedule.</w:t>
      </w:r>
    </w:p>
    <w:p w:rsidRPr="00112CAF" w:rsidR="008235CB" w:rsidRDefault="008235CB" w14:paraId="4713B82F" w14:textId="77777777">
      <w:pPr>
        <w:rPr>
          <w:sz w:val="10"/>
          <w:szCs w:val="10"/>
        </w:rPr>
      </w:pPr>
    </w:p>
    <w:tbl>
      <w:tblPr>
        <w:tblW w:w="5000" w:type="pct"/>
        <w:tblInd w:w="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1E0" w:firstRow="1" w:lastRow="1" w:firstColumn="1" w:lastColumn="1" w:noHBand="0" w:noVBand="0"/>
      </w:tblPr>
      <w:tblGrid>
        <w:gridCol w:w="4215"/>
        <w:gridCol w:w="5135"/>
      </w:tblGrid>
      <w:tr w:rsidRPr="00F37F4E" w:rsidR="005A5E0B" w:rsidTr="008235CB" w14:paraId="259BFC28" w14:textId="77777777">
        <w:trPr>
          <w:trHeight w:val="288"/>
        </w:trPr>
        <w:tc>
          <w:tcPr>
            <w:tcW w:w="4307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C00000"/>
            <w:vAlign w:val="center"/>
          </w:tcPr>
          <w:p w:rsidRPr="008235CB" w:rsidR="005A5E0B" w:rsidP="008235CB" w:rsidRDefault="00853B6D" w14:paraId="5A8DCAEC" w14:textId="77777777">
            <w:pPr>
              <w:pStyle w:val="Heading2"/>
              <w:jc w:val="center"/>
              <w:rPr>
                <w:b/>
                <w:caps w:val="0"/>
                <w:sz w:val="20"/>
                <w:szCs w:val="20"/>
              </w:rPr>
            </w:pPr>
            <w:r w:rsidRPr="008235CB">
              <w:rPr>
                <w:b/>
                <w:caps w:val="0"/>
                <w:sz w:val="20"/>
                <w:szCs w:val="20"/>
              </w:rPr>
              <w:t>Signature</w:t>
            </w: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 w:rsidRPr="008235CB" w:rsidR="005A5E0B" w:rsidP="008235CB" w:rsidRDefault="00853B6D" w14:paraId="0CAEB680" w14:textId="77777777">
            <w:pPr>
              <w:pStyle w:val="Heading2"/>
              <w:jc w:val="center"/>
              <w:rPr>
                <w:b/>
                <w:caps w:val="0"/>
                <w:sz w:val="20"/>
                <w:szCs w:val="20"/>
              </w:rPr>
            </w:pPr>
            <w:r w:rsidRPr="008235CB">
              <w:rPr>
                <w:b/>
                <w:caps w:val="0"/>
                <w:sz w:val="20"/>
                <w:szCs w:val="20"/>
              </w:rPr>
              <w:t>Date</w:t>
            </w:r>
          </w:p>
        </w:tc>
      </w:tr>
      <w:tr w:rsidRPr="00F37F4E" w:rsidR="005A5E0B" w:rsidTr="008235CB" w14:paraId="7D0E914A" w14:textId="77777777">
        <w:trPr>
          <w:trHeight w:val="576"/>
        </w:trPr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:rsidRPr="00F37F4E" w:rsidR="00453994" w:rsidP="00FA2F66" w:rsidRDefault="00453994" w14:paraId="6C255216" w14:textId="77777777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F37F4E" w:rsidR="00453994" w:rsidP="00FA2F66" w:rsidRDefault="00453994" w14:paraId="6ECB01BD" w14:textId="77777777">
            <w:pPr>
              <w:rPr>
                <w:sz w:val="20"/>
                <w:szCs w:val="20"/>
              </w:rPr>
            </w:pPr>
          </w:p>
        </w:tc>
      </w:tr>
    </w:tbl>
    <w:p w:rsidR="00BE6705" w:rsidP="00FA2F66" w:rsidRDefault="00BE6705" w14:paraId="32E8B7CC" w14:textId="77777777">
      <w:pPr>
        <w:rPr>
          <w:sz w:val="24"/>
        </w:rPr>
      </w:pPr>
    </w:p>
    <w:p w:rsidRPr="008235CB" w:rsidR="008235CB" w:rsidP="008235CB" w:rsidRDefault="000F00B0" w14:paraId="24DFE6F3" w14:textId="1432AA57">
      <w:pPr>
        <w:spacing w:before="0" w:after="160" w:line="259" w:lineRule="auto"/>
        <w:rPr>
          <w:rFonts w:ascii="Calibri" w:hAnsi="Calibri" w:eastAsia="Calibri"/>
          <w:b/>
          <w:sz w:val="24"/>
          <w:u w:val="single"/>
          <w:lang w:val="en-GB"/>
        </w:rPr>
      </w:pPr>
      <w:r>
        <w:rPr>
          <w:rFonts w:ascii="Calibri" w:hAnsi="Calibri" w:eastAsia="Calibri"/>
          <w:b/>
          <w:sz w:val="24"/>
          <w:u w:val="single"/>
          <w:lang w:val="en-GB"/>
        </w:rPr>
        <w:t>Stage 1 decision/o</w:t>
      </w:r>
      <w:r w:rsidR="008235CB">
        <w:rPr>
          <w:rFonts w:ascii="Calibri" w:hAnsi="Calibri" w:eastAsia="Calibri"/>
          <w:b/>
          <w:sz w:val="24"/>
          <w:u w:val="single"/>
          <w:lang w:val="en-GB"/>
        </w:rPr>
        <w:t>utcome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Pr="008235CB" w:rsidR="008235CB" w:rsidTr="008235CB" w14:paraId="256F48AB" w14:textId="77777777">
        <w:tc>
          <w:tcPr>
            <w:tcW w:w="9351" w:type="dxa"/>
            <w:gridSpan w:val="2"/>
            <w:shd w:val="clear" w:color="auto" w:fill="DBDBDB"/>
          </w:tcPr>
          <w:p w:rsidRPr="008235CB" w:rsidR="008235CB" w:rsidP="008235CB" w:rsidRDefault="008235CB" w14:paraId="3CABC9F3" w14:textId="77777777">
            <w:pPr>
              <w:spacing w:before="0" w:after="0"/>
              <w:rPr>
                <w:rFonts w:ascii="Calibri" w:hAnsi="Calibri"/>
                <w:b/>
                <w:color w:val="C00000"/>
                <w:sz w:val="24"/>
              </w:rPr>
            </w:pPr>
            <w:r>
              <w:rPr>
                <w:rFonts w:ascii="Calibri" w:hAnsi="Calibri"/>
                <w:b/>
                <w:color w:val="C00000"/>
                <w:sz w:val="24"/>
              </w:rPr>
              <w:t xml:space="preserve">FOR INTERNAL USE ONLY </w:t>
            </w:r>
          </w:p>
        </w:tc>
      </w:tr>
      <w:tr w:rsidRPr="008235CB" w:rsidR="008235CB" w:rsidTr="008235CB" w14:paraId="1A6937F9" w14:textId="77777777">
        <w:tc>
          <w:tcPr>
            <w:tcW w:w="1838" w:type="dxa"/>
          </w:tcPr>
          <w:p w:rsidRPr="008235CB" w:rsidR="008235CB" w:rsidP="008235CB" w:rsidRDefault="008235CB" w14:paraId="39439659" w14:textId="77777777">
            <w:pPr>
              <w:spacing w:before="0" w:after="0"/>
              <w:rPr>
                <w:rFonts w:ascii="Calibri" w:hAnsi="Calibri"/>
                <w:b/>
                <w:sz w:val="22"/>
                <w:szCs w:val="22"/>
              </w:rPr>
            </w:pPr>
            <w:r w:rsidRPr="008235CB">
              <w:rPr>
                <w:rFonts w:ascii="Calibri" w:hAnsi="Calibri"/>
                <w:b/>
                <w:sz w:val="22"/>
                <w:szCs w:val="22"/>
              </w:rPr>
              <w:t>First name:</w:t>
            </w:r>
          </w:p>
        </w:tc>
        <w:tc>
          <w:tcPr>
            <w:tcW w:w="7513" w:type="dxa"/>
          </w:tcPr>
          <w:p w:rsidRPr="008235CB" w:rsidR="008235CB" w:rsidP="008235CB" w:rsidRDefault="008235CB" w14:paraId="70EBA015" w14:textId="77777777">
            <w:pPr>
              <w:spacing w:before="0" w:after="0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</w:tr>
      <w:tr w:rsidRPr="008235CB" w:rsidR="008235CB" w:rsidTr="008235CB" w14:paraId="1DBFDF08" w14:textId="77777777">
        <w:tc>
          <w:tcPr>
            <w:tcW w:w="1838" w:type="dxa"/>
          </w:tcPr>
          <w:p w:rsidRPr="008235CB" w:rsidR="008235CB" w:rsidP="008235CB" w:rsidRDefault="008235CB" w14:paraId="51950620" w14:textId="77777777">
            <w:pPr>
              <w:spacing w:before="0" w:after="0"/>
              <w:rPr>
                <w:rFonts w:ascii="Calibri" w:hAnsi="Calibri"/>
                <w:b/>
                <w:sz w:val="22"/>
                <w:szCs w:val="22"/>
              </w:rPr>
            </w:pPr>
            <w:r w:rsidRPr="008235CB">
              <w:rPr>
                <w:rFonts w:ascii="Calibri" w:hAnsi="Calibri"/>
                <w:b/>
                <w:sz w:val="22"/>
                <w:szCs w:val="22"/>
              </w:rPr>
              <w:t>Surname:</w:t>
            </w:r>
          </w:p>
        </w:tc>
        <w:tc>
          <w:tcPr>
            <w:tcW w:w="7513" w:type="dxa"/>
          </w:tcPr>
          <w:p w:rsidRPr="008235CB" w:rsidR="008235CB" w:rsidP="008235CB" w:rsidRDefault="008235CB" w14:paraId="5D18DC14" w14:textId="77777777">
            <w:pPr>
              <w:spacing w:before="0" w:after="0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</w:tr>
      <w:tr w:rsidRPr="008235CB" w:rsidR="008235CB" w:rsidTr="008235CB" w14:paraId="6B4E9348" w14:textId="77777777">
        <w:tc>
          <w:tcPr>
            <w:tcW w:w="1838" w:type="dxa"/>
          </w:tcPr>
          <w:p w:rsidRPr="008235CB" w:rsidR="008235CB" w:rsidP="008235CB" w:rsidRDefault="008235CB" w14:paraId="64DC01BB" w14:textId="77777777">
            <w:pPr>
              <w:spacing w:before="0" w:after="0"/>
              <w:rPr>
                <w:rFonts w:ascii="Calibri" w:hAnsi="Calibri"/>
                <w:b/>
                <w:sz w:val="22"/>
                <w:szCs w:val="22"/>
              </w:rPr>
            </w:pPr>
            <w:r w:rsidRPr="008235CB">
              <w:rPr>
                <w:rFonts w:ascii="Calibri" w:hAnsi="Calibri"/>
                <w:b/>
                <w:sz w:val="22"/>
                <w:szCs w:val="22"/>
              </w:rPr>
              <w:t xml:space="preserve">Job title: </w:t>
            </w:r>
          </w:p>
        </w:tc>
        <w:tc>
          <w:tcPr>
            <w:tcW w:w="7513" w:type="dxa"/>
          </w:tcPr>
          <w:p w:rsidRPr="008235CB" w:rsidR="008235CB" w:rsidP="008235CB" w:rsidRDefault="008235CB" w14:paraId="673B5C3E" w14:textId="77777777">
            <w:pPr>
              <w:spacing w:before="0" w:after="0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</w:tr>
      <w:tr w:rsidRPr="008235CB" w:rsidR="008235CB" w:rsidTr="008235CB" w14:paraId="28C8CD32" w14:textId="77777777">
        <w:tc>
          <w:tcPr>
            <w:tcW w:w="1838" w:type="dxa"/>
          </w:tcPr>
          <w:p w:rsidRPr="008235CB" w:rsidR="008235CB" w:rsidP="008235CB" w:rsidRDefault="008235CB" w14:paraId="40752C6A" w14:textId="77777777">
            <w:pPr>
              <w:spacing w:before="0" w:after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Stage 1 o</w:t>
            </w:r>
            <w:r w:rsidRPr="008235CB">
              <w:rPr>
                <w:rFonts w:ascii="Calibri" w:hAnsi="Calibri"/>
                <w:b/>
                <w:sz w:val="22"/>
                <w:szCs w:val="22"/>
              </w:rPr>
              <w:t xml:space="preserve">utcome: </w:t>
            </w:r>
          </w:p>
        </w:tc>
        <w:tc>
          <w:tcPr>
            <w:tcW w:w="7513" w:type="dxa"/>
          </w:tcPr>
          <w:p w:rsidRPr="008235CB" w:rsidR="008235CB" w:rsidP="008235CB" w:rsidRDefault="008235CB" w14:paraId="6A35B0B4" w14:textId="42E82106">
            <w:pPr>
              <w:spacing w:before="0" w:after="0"/>
              <w:rPr>
                <w:rFonts w:ascii="Calibri" w:hAnsi="Calibri"/>
                <w:color w:val="C00000"/>
                <w:sz w:val="20"/>
                <w:szCs w:val="20"/>
              </w:rPr>
            </w:pPr>
            <w:r w:rsidRPr="008235CB">
              <w:rPr>
                <w:rFonts w:ascii="Calibri" w:hAnsi="Calibri"/>
                <w:sz w:val="20"/>
                <w:szCs w:val="20"/>
              </w:rPr>
              <w:t>Please provide an overv</w:t>
            </w:r>
            <w:r w:rsidR="000F00B0">
              <w:rPr>
                <w:rFonts w:ascii="Calibri" w:hAnsi="Calibri"/>
                <w:sz w:val="20"/>
                <w:szCs w:val="20"/>
              </w:rPr>
              <w:t>iew of any decision/action to be taken</w:t>
            </w:r>
            <w:r w:rsidRPr="008235CB">
              <w:rPr>
                <w:rFonts w:ascii="Calibri" w:hAnsi="Calibri"/>
                <w:sz w:val="20"/>
                <w:szCs w:val="20"/>
              </w:rPr>
              <w:t xml:space="preserve"> following the Stage 1</w:t>
            </w:r>
            <w:r w:rsidR="00012441">
              <w:rPr>
                <w:rFonts w:ascii="Calibri" w:hAnsi="Calibri"/>
                <w:sz w:val="20"/>
                <w:szCs w:val="20"/>
              </w:rPr>
              <w:t xml:space="preserve"> a</w:t>
            </w:r>
            <w:r>
              <w:rPr>
                <w:rFonts w:ascii="Calibri" w:hAnsi="Calibri"/>
                <w:sz w:val="20"/>
                <w:szCs w:val="20"/>
              </w:rPr>
              <w:t>ppeal</w:t>
            </w:r>
            <w:r w:rsidRPr="008235CB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</w:tr>
      <w:tr w:rsidRPr="008235CB" w:rsidR="008235CB" w:rsidTr="008235CB" w14:paraId="5EE5CEB8" w14:textId="77777777">
        <w:tc>
          <w:tcPr>
            <w:tcW w:w="1838" w:type="dxa"/>
          </w:tcPr>
          <w:p w:rsidRPr="008235CB" w:rsidR="008235CB" w:rsidP="008235CB" w:rsidRDefault="008235CB" w14:paraId="3A74CEE8" w14:textId="77777777">
            <w:pPr>
              <w:spacing w:before="0" w:after="0"/>
              <w:rPr>
                <w:rFonts w:ascii="Calibri" w:hAnsi="Calibri"/>
                <w:b/>
                <w:sz w:val="22"/>
                <w:szCs w:val="22"/>
              </w:rPr>
            </w:pPr>
            <w:r w:rsidRPr="008235CB">
              <w:rPr>
                <w:rFonts w:ascii="Calibri" w:hAnsi="Calibri"/>
                <w:b/>
                <w:sz w:val="22"/>
                <w:szCs w:val="22"/>
              </w:rPr>
              <w:t xml:space="preserve">Signature: </w:t>
            </w:r>
          </w:p>
        </w:tc>
        <w:tc>
          <w:tcPr>
            <w:tcW w:w="7513" w:type="dxa"/>
          </w:tcPr>
          <w:p w:rsidRPr="008235CB" w:rsidR="008235CB" w:rsidP="008235CB" w:rsidRDefault="008235CB" w14:paraId="2E3268A8" w14:textId="77777777">
            <w:pPr>
              <w:spacing w:before="0" w:after="0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</w:tr>
      <w:tr w:rsidRPr="008235CB" w:rsidR="008235CB" w:rsidTr="008235CB" w14:paraId="297CDD8D" w14:textId="77777777">
        <w:tc>
          <w:tcPr>
            <w:tcW w:w="1838" w:type="dxa"/>
          </w:tcPr>
          <w:p w:rsidRPr="008235CB" w:rsidR="008235CB" w:rsidP="008235CB" w:rsidRDefault="008235CB" w14:paraId="313852F2" w14:textId="77777777">
            <w:pPr>
              <w:spacing w:before="0" w:after="0"/>
              <w:rPr>
                <w:rFonts w:ascii="Calibri" w:hAnsi="Calibri"/>
                <w:b/>
                <w:sz w:val="22"/>
                <w:szCs w:val="22"/>
              </w:rPr>
            </w:pPr>
            <w:r w:rsidRPr="008235CB">
              <w:rPr>
                <w:rFonts w:ascii="Calibri" w:hAnsi="Calibri"/>
                <w:b/>
                <w:sz w:val="22"/>
                <w:szCs w:val="22"/>
              </w:rPr>
              <w:t xml:space="preserve">Date: </w:t>
            </w:r>
          </w:p>
        </w:tc>
        <w:tc>
          <w:tcPr>
            <w:tcW w:w="7513" w:type="dxa"/>
          </w:tcPr>
          <w:p w:rsidRPr="008235CB" w:rsidR="008235CB" w:rsidP="008235CB" w:rsidRDefault="008235CB" w14:paraId="58D2C92E" w14:textId="77777777">
            <w:pPr>
              <w:spacing w:before="0" w:after="0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</w:tr>
    </w:tbl>
    <w:p w:rsidRPr="00112CAF" w:rsidR="00FF0171" w:rsidP="00716102" w:rsidRDefault="00FF0171" w14:paraId="364C3D05" w14:textId="77777777">
      <w:pPr>
        <w:rPr>
          <w:sz w:val="10"/>
          <w:szCs w:val="10"/>
        </w:rPr>
      </w:pPr>
    </w:p>
    <w:sectPr w:rsidRPr="00112CAF" w:rsidR="00FF0171" w:rsidSect="005D02E3">
      <w:headerReference w:type="default" r:id="rId11"/>
      <w:footerReference w:type="default" r:id="rId12"/>
      <w:pgSz w:w="12240" w:h="15840" w:orient="portrait"/>
      <w:pgMar w:top="1008" w:right="1440" w:bottom="720" w:left="1440" w:header="720" w:footer="720" w:gutter="0"/>
      <w:pgBorders w:offsetFrom="page">
        <w:top w:val="single" w:color="C00000" w:sz="4" w:space="24"/>
        <w:left w:val="single" w:color="C00000" w:sz="4" w:space="24"/>
        <w:bottom w:val="single" w:color="C00000" w:sz="4" w:space="24"/>
        <w:right w:val="single" w:color="C00000" w:sz="4" w:space="24"/>
      </w:pgBorders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CF17B2" w16cex:dateUtc="2022-02-11T15:22:41.00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2A3" w:rsidP="007230AB" w:rsidRDefault="00DB02A3" w14:paraId="58662DFC" w14:textId="77777777">
      <w:pPr>
        <w:spacing w:before="0" w:after="0"/>
      </w:pPr>
      <w:r>
        <w:separator/>
      </w:r>
    </w:p>
  </w:endnote>
  <w:endnote w:type="continuationSeparator" w:id="0">
    <w:p w:rsidR="00DB02A3" w:rsidP="007230AB" w:rsidRDefault="00DB02A3" w14:paraId="6DBA1D8B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579396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230AB" w:rsidRDefault="007230AB" w14:paraId="74BC318B" w14:textId="77CB1692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97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230AB" w:rsidRDefault="007230AB" w14:paraId="72C587F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2A3" w:rsidP="007230AB" w:rsidRDefault="00DB02A3" w14:paraId="7E03FD81" w14:textId="77777777">
      <w:pPr>
        <w:spacing w:before="0" w:after="0"/>
      </w:pPr>
      <w:r>
        <w:separator/>
      </w:r>
    </w:p>
  </w:footnote>
  <w:footnote w:type="continuationSeparator" w:id="0">
    <w:p w:rsidR="00DB02A3" w:rsidP="007230AB" w:rsidRDefault="00DB02A3" w14:paraId="6506E9FF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1DE" w:rsidP="007241DE" w:rsidRDefault="007241DE" w14:paraId="2BA78278" w14:textId="6C86C32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864D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EE0F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3817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40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BAAE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D90A0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336D0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68A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13260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8EF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AB6165C"/>
    <w:multiLevelType w:val="hybridMultilevel"/>
    <w:tmpl w:val="6F4C5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9684FA8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hint="default" w:ascii="Symbol" w:hAnsi="Symbol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D27104D"/>
    <w:multiLevelType w:val="hybridMultilevel"/>
    <w:tmpl w:val="2F42770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0300EE5"/>
    <w:multiLevelType w:val="multilevel"/>
    <w:tmpl w:val="B2EEE316"/>
    <w:lvl w:ilvl="0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hint="default" w:ascii="Symbol" w:hAnsi="Symbol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50313D1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hint="default" w:ascii="Symbol" w:hAnsi="Symbol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E507907"/>
    <w:multiLevelType w:val="multilevel"/>
    <w:tmpl w:val="B87A9DEE"/>
    <w:lvl w:ilvl="0">
      <w:start w:val="1"/>
      <w:numFmt w:val="bullet"/>
      <w:lvlText w:val=""/>
      <w:lvlJc w:val="left"/>
      <w:pPr>
        <w:tabs>
          <w:tab w:val="num" w:pos="288"/>
        </w:tabs>
        <w:ind w:left="576" w:hanging="288"/>
      </w:pPr>
      <w:rPr>
        <w:rFonts w:hint="default" w:ascii="Symbol" w:hAnsi="Symbol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11A72B5"/>
    <w:multiLevelType w:val="hybridMultilevel"/>
    <w:tmpl w:val="B7606C7E"/>
    <w:lvl w:ilvl="0" w:tplc="A62A2E16">
      <w:start w:val="1"/>
      <w:numFmt w:val="bullet"/>
      <w:pStyle w:val="ListParagraph"/>
      <w:lvlText w:val=""/>
      <w:lvlJc w:val="left"/>
      <w:pPr>
        <w:tabs>
          <w:tab w:val="num" w:pos="144"/>
        </w:tabs>
        <w:ind w:left="288" w:hanging="288"/>
      </w:pPr>
      <w:rPr>
        <w:rFonts w:hint="default" w:ascii="Symbol" w:hAnsi="Symbol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3C25A69"/>
    <w:multiLevelType w:val="hybridMultilevel"/>
    <w:tmpl w:val="910C27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6A917BE"/>
    <w:multiLevelType w:val="hybridMultilevel"/>
    <w:tmpl w:val="17CC6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A974C87"/>
    <w:multiLevelType w:val="hybridMultilevel"/>
    <w:tmpl w:val="330A7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FEB784B"/>
    <w:multiLevelType w:val="hybridMultilevel"/>
    <w:tmpl w:val="36CE033A"/>
    <w:lvl w:ilvl="0" w:tplc="032644D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21" w15:restartNumberingAfterBreak="0">
    <w:nsid w:val="6BAC6B55"/>
    <w:multiLevelType w:val="hybridMultilevel"/>
    <w:tmpl w:val="C9EE3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7F7123F"/>
    <w:multiLevelType w:val="hybridMultilevel"/>
    <w:tmpl w:val="6E7E3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B583299"/>
    <w:multiLevelType w:val="multilevel"/>
    <w:tmpl w:val="EAB6028E"/>
    <w:lvl w:ilvl="0">
      <w:start w:val="1"/>
      <w:numFmt w:val="bullet"/>
      <w:lvlText w:val=""/>
      <w:lvlJc w:val="left"/>
      <w:pPr>
        <w:tabs>
          <w:tab w:val="num" w:pos="216"/>
        </w:tabs>
        <w:ind w:left="216" w:firstLine="72"/>
      </w:pPr>
      <w:rPr>
        <w:rFonts w:hint="default" w:ascii="Symbol" w:hAnsi="Symbol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22"/>
  </w:num>
  <w:num w:numId="5">
    <w:abstractNumId w:val="10"/>
  </w:num>
  <w:num w:numId="6">
    <w:abstractNumId w:val="16"/>
  </w:num>
  <w:num w:numId="7">
    <w:abstractNumId w:val="14"/>
  </w:num>
  <w:num w:numId="8">
    <w:abstractNumId w:val="11"/>
  </w:num>
  <w:num w:numId="9">
    <w:abstractNumId w:val="23"/>
  </w:num>
  <w:num w:numId="10">
    <w:abstractNumId w:val="15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2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F6"/>
    <w:rsid w:val="00012441"/>
    <w:rsid w:val="00081863"/>
    <w:rsid w:val="000A3E33"/>
    <w:rsid w:val="000A4237"/>
    <w:rsid w:val="000E5A8D"/>
    <w:rsid w:val="000F00B0"/>
    <w:rsid w:val="00112CAF"/>
    <w:rsid w:val="0014322F"/>
    <w:rsid w:val="0019365C"/>
    <w:rsid w:val="00197DE4"/>
    <w:rsid w:val="001B1B41"/>
    <w:rsid w:val="001B5F6C"/>
    <w:rsid w:val="001C103F"/>
    <w:rsid w:val="001C107D"/>
    <w:rsid w:val="001C36E0"/>
    <w:rsid w:val="001D49CE"/>
    <w:rsid w:val="002144FD"/>
    <w:rsid w:val="00226823"/>
    <w:rsid w:val="002375E1"/>
    <w:rsid w:val="002574DA"/>
    <w:rsid w:val="00267B62"/>
    <w:rsid w:val="00273FF7"/>
    <w:rsid w:val="003063D4"/>
    <w:rsid w:val="0031607C"/>
    <w:rsid w:val="00317866"/>
    <w:rsid w:val="00323672"/>
    <w:rsid w:val="003278A1"/>
    <w:rsid w:val="003304DD"/>
    <w:rsid w:val="0033156D"/>
    <w:rsid w:val="0039762B"/>
    <w:rsid w:val="003A2311"/>
    <w:rsid w:val="003C39E3"/>
    <w:rsid w:val="003C3A80"/>
    <w:rsid w:val="003D001A"/>
    <w:rsid w:val="003E6953"/>
    <w:rsid w:val="00400A9E"/>
    <w:rsid w:val="00401F8A"/>
    <w:rsid w:val="00407231"/>
    <w:rsid w:val="00407623"/>
    <w:rsid w:val="00422DAD"/>
    <w:rsid w:val="00425472"/>
    <w:rsid w:val="00452395"/>
    <w:rsid w:val="00453994"/>
    <w:rsid w:val="00462E59"/>
    <w:rsid w:val="0047347D"/>
    <w:rsid w:val="00486C31"/>
    <w:rsid w:val="00492A35"/>
    <w:rsid w:val="004A59A8"/>
    <w:rsid w:val="004A7DFC"/>
    <w:rsid w:val="004B195C"/>
    <w:rsid w:val="004D6608"/>
    <w:rsid w:val="00500162"/>
    <w:rsid w:val="00506B90"/>
    <w:rsid w:val="00531D68"/>
    <w:rsid w:val="00537CE7"/>
    <w:rsid w:val="005577E6"/>
    <w:rsid w:val="00586416"/>
    <w:rsid w:val="005A5E0B"/>
    <w:rsid w:val="005C5733"/>
    <w:rsid w:val="005D02E3"/>
    <w:rsid w:val="00631AD0"/>
    <w:rsid w:val="00642B8C"/>
    <w:rsid w:val="00661D26"/>
    <w:rsid w:val="006632D8"/>
    <w:rsid w:val="006C6B13"/>
    <w:rsid w:val="006E6B92"/>
    <w:rsid w:val="00716102"/>
    <w:rsid w:val="007230AB"/>
    <w:rsid w:val="007241DE"/>
    <w:rsid w:val="007413A0"/>
    <w:rsid w:val="00754DDF"/>
    <w:rsid w:val="0077168D"/>
    <w:rsid w:val="007806E9"/>
    <w:rsid w:val="00787842"/>
    <w:rsid w:val="007901B9"/>
    <w:rsid w:val="007938E6"/>
    <w:rsid w:val="007C68FE"/>
    <w:rsid w:val="007D4D01"/>
    <w:rsid w:val="00810A88"/>
    <w:rsid w:val="008204E1"/>
    <w:rsid w:val="008227BC"/>
    <w:rsid w:val="008235CB"/>
    <w:rsid w:val="00853B6D"/>
    <w:rsid w:val="008925C0"/>
    <w:rsid w:val="00892FA7"/>
    <w:rsid w:val="00895C60"/>
    <w:rsid w:val="00896388"/>
    <w:rsid w:val="008A07F7"/>
    <w:rsid w:val="008B7431"/>
    <w:rsid w:val="008E02FE"/>
    <w:rsid w:val="008E0FF6"/>
    <w:rsid w:val="008E3F61"/>
    <w:rsid w:val="008F1786"/>
    <w:rsid w:val="008F46F2"/>
    <w:rsid w:val="00902C22"/>
    <w:rsid w:val="00902FF7"/>
    <w:rsid w:val="00926D51"/>
    <w:rsid w:val="00934386"/>
    <w:rsid w:val="009B5153"/>
    <w:rsid w:val="009E1233"/>
    <w:rsid w:val="00A02D4B"/>
    <w:rsid w:val="00A1597D"/>
    <w:rsid w:val="00A162E0"/>
    <w:rsid w:val="00A864ED"/>
    <w:rsid w:val="00AC2894"/>
    <w:rsid w:val="00AC4709"/>
    <w:rsid w:val="00AC6F1A"/>
    <w:rsid w:val="00AD1706"/>
    <w:rsid w:val="00B0070D"/>
    <w:rsid w:val="00B021CC"/>
    <w:rsid w:val="00B21500"/>
    <w:rsid w:val="00B30E86"/>
    <w:rsid w:val="00B74C1C"/>
    <w:rsid w:val="00B968BB"/>
    <w:rsid w:val="00BD08E7"/>
    <w:rsid w:val="00BE6705"/>
    <w:rsid w:val="00BF205E"/>
    <w:rsid w:val="00BF353B"/>
    <w:rsid w:val="00BF565F"/>
    <w:rsid w:val="00C00873"/>
    <w:rsid w:val="00C16848"/>
    <w:rsid w:val="00C20F7B"/>
    <w:rsid w:val="00C276DF"/>
    <w:rsid w:val="00C57D7E"/>
    <w:rsid w:val="00C67287"/>
    <w:rsid w:val="00C92003"/>
    <w:rsid w:val="00C942CD"/>
    <w:rsid w:val="00CE1683"/>
    <w:rsid w:val="00CE7039"/>
    <w:rsid w:val="00D165F1"/>
    <w:rsid w:val="00D26556"/>
    <w:rsid w:val="00D516B3"/>
    <w:rsid w:val="00D64670"/>
    <w:rsid w:val="00DA5F43"/>
    <w:rsid w:val="00DB02A3"/>
    <w:rsid w:val="00DB5592"/>
    <w:rsid w:val="00DB59DB"/>
    <w:rsid w:val="00DE3D4E"/>
    <w:rsid w:val="00DF2BB5"/>
    <w:rsid w:val="00E1105E"/>
    <w:rsid w:val="00E1787C"/>
    <w:rsid w:val="00E24604"/>
    <w:rsid w:val="00E33CD2"/>
    <w:rsid w:val="00E40E43"/>
    <w:rsid w:val="00E6314D"/>
    <w:rsid w:val="00E80111"/>
    <w:rsid w:val="00E97EA5"/>
    <w:rsid w:val="00F319B0"/>
    <w:rsid w:val="00F37F4E"/>
    <w:rsid w:val="00F47738"/>
    <w:rsid w:val="00F65BA0"/>
    <w:rsid w:val="00F715B8"/>
    <w:rsid w:val="00F85D7B"/>
    <w:rsid w:val="00FA2F66"/>
    <w:rsid w:val="00FB0060"/>
    <w:rsid w:val="00FB09A7"/>
    <w:rsid w:val="00FB16AA"/>
    <w:rsid w:val="00FD50F2"/>
    <w:rsid w:val="00FE26B7"/>
    <w:rsid w:val="00FE76BE"/>
    <w:rsid w:val="00FF0171"/>
    <w:rsid w:val="00FF1AEF"/>
    <w:rsid w:val="02B96DB3"/>
    <w:rsid w:val="0E52DD22"/>
    <w:rsid w:val="1F781C9B"/>
    <w:rsid w:val="233CCF42"/>
    <w:rsid w:val="24F18CD2"/>
    <w:rsid w:val="2A8BCF44"/>
    <w:rsid w:val="2E4EC4DC"/>
    <w:rsid w:val="3D7D452A"/>
    <w:rsid w:val="40109B9E"/>
    <w:rsid w:val="444776B3"/>
    <w:rsid w:val="44717018"/>
    <w:rsid w:val="4B6DD6CF"/>
    <w:rsid w:val="4C22F543"/>
    <w:rsid w:val="61F80831"/>
    <w:rsid w:val="69FD4C8E"/>
    <w:rsid w:val="6DD91553"/>
    <w:rsid w:val="76FB2B9D"/>
    <w:rsid w:val="77538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7E734C"/>
  <w15:docId w15:val="{85095D04-C02A-407A-9F41-9307D879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12CAF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112CAF"/>
    <w:pPr>
      <w:keepNext/>
      <w:spacing w:before="0" w:after="120"/>
      <w:outlineLvl w:val="0"/>
    </w:pPr>
    <w:rPr>
      <w:rFonts w:cs="Arial" w:asciiTheme="majorHAnsi" w:hAnsiTheme="majorHAnsi"/>
      <w:b/>
      <w:bCs/>
      <w:caps/>
      <w:kern w:val="32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12CAF"/>
    <w:pPr>
      <w:outlineLvl w:val="1"/>
    </w:pPr>
    <w:rPr>
      <w:caps/>
      <w:szCs w:val="16"/>
    </w:rPr>
  </w:style>
  <w:style w:type="paragraph" w:styleId="Heading3">
    <w:name w:val="heading 3"/>
    <w:basedOn w:val="Normal"/>
    <w:next w:val="Normal"/>
    <w:link w:val="Heading3Char"/>
    <w:unhideWhenUsed/>
    <w:qFormat/>
    <w:rsid w:val="00112CAF"/>
    <w:pPr>
      <w:jc w:val="right"/>
      <w:outlineLvl w:val="2"/>
    </w:pPr>
    <w:rPr>
      <w:i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AF"/>
    <w:pPr>
      <w:numPr>
        <w:numId w:val="6"/>
      </w:numPr>
      <w:spacing w:before="100" w:after="200"/>
    </w:pPr>
  </w:style>
  <w:style w:type="paragraph" w:styleId="BalloonText">
    <w:name w:val="Balloon Text"/>
    <w:basedOn w:val="Normal"/>
    <w:semiHidden/>
    <w:unhideWhenUsed/>
    <w:rsid w:val="00A02D4B"/>
    <w:rPr>
      <w:rFonts w:ascii="Tahoma" w:hAnsi="Tahoma" w:cs="Tahoma"/>
      <w:szCs w:val="16"/>
    </w:rPr>
  </w:style>
  <w:style w:type="character" w:styleId="Heading3Char" w:customStyle="1">
    <w:name w:val="Heading 3 Char"/>
    <w:basedOn w:val="DefaultParagraphFont"/>
    <w:link w:val="Heading3"/>
    <w:rsid w:val="00112CAF"/>
    <w:rPr>
      <w:rFonts w:asciiTheme="minorHAnsi" w:hAnsiTheme="minorHAnsi"/>
      <w:i/>
      <w:sz w:val="18"/>
      <w:szCs w:val="24"/>
    </w:rPr>
  </w:style>
  <w:style w:type="paragraph" w:styleId="Italic" w:customStyle="1">
    <w:name w:val="Italic"/>
    <w:basedOn w:val="Normal"/>
    <w:link w:val="ItalicChar"/>
    <w:rsid w:val="00FA2F66"/>
    <w:rPr>
      <w:i/>
    </w:rPr>
  </w:style>
  <w:style w:type="character" w:styleId="ItalicChar" w:customStyle="1">
    <w:name w:val="Italic Char"/>
    <w:basedOn w:val="DefaultParagraphFont"/>
    <w:link w:val="Italic"/>
    <w:rsid w:val="00FA2F66"/>
    <w:rPr>
      <w:rFonts w:ascii="Verdana" w:hAnsi="Verdana"/>
      <w:i/>
      <w:sz w:val="16"/>
      <w:szCs w:val="24"/>
      <w:lang w:val="en-US" w:eastAsia="en-US" w:bidi="ar-SA"/>
    </w:rPr>
  </w:style>
  <w:style w:type="character" w:styleId="Heading2Char" w:customStyle="1">
    <w:name w:val="Heading 2 Char"/>
    <w:basedOn w:val="DefaultParagraphFont"/>
    <w:link w:val="Heading2"/>
    <w:rsid w:val="00112CAF"/>
    <w:rPr>
      <w:rFonts w:asciiTheme="minorHAnsi" w:hAnsiTheme="minorHAnsi"/>
      <w:caps/>
      <w:sz w:val="18"/>
      <w:szCs w:val="16"/>
    </w:rPr>
  </w:style>
  <w:style w:type="paragraph" w:styleId="Header">
    <w:name w:val="header"/>
    <w:basedOn w:val="Normal"/>
    <w:link w:val="HeaderChar"/>
    <w:unhideWhenUsed/>
    <w:rsid w:val="007230AB"/>
    <w:pPr>
      <w:tabs>
        <w:tab w:val="center" w:pos="4513"/>
        <w:tab w:val="right" w:pos="9026"/>
      </w:tabs>
      <w:spacing w:before="0" w:after="0"/>
    </w:pPr>
  </w:style>
  <w:style w:type="character" w:styleId="HeaderChar" w:customStyle="1">
    <w:name w:val="Header Char"/>
    <w:basedOn w:val="DefaultParagraphFont"/>
    <w:link w:val="Header"/>
    <w:rsid w:val="007230AB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7230AB"/>
    <w:pPr>
      <w:tabs>
        <w:tab w:val="center" w:pos="4513"/>
        <w:tab w:val="right" w:pos="9026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7230AB"/>
    <w:rPr>
      <w:rFonts w:asciiTheme="minorHAnsi" w:hAnsiTheme="minorHAnsi"/>
      <w:sz w:val="18"/>
      <w:szCs w:val="24"/>
    </w:rPr>
  </w:style>
  <w:style w:type="character" w:styleId="Hyperlink">
    <w:name w:val="Hyperlink"/>
    <w:basedOn w:val="DefaultParagraphFont"/>
    <w:unhideWhenUsed/>
    <w:rsid w:val="007D4D0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715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15B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F715B8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15B8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F715B8"/>
    <w:rPr>
      <w:rFonts w:asciiTheme="minorHAnsi" w:hAnsiTheme="minorHAnsi"/>
      <w:b/>
      <w:bCs/>
    </w:rPr>
  </w:style>
  <w:style w:type="character" w:styleId="normaltextrun" w:customStyle="1">
    <w:name w:val="normaltextrun"/>
    <w:basedOn w:val="DefaultParagraphFont"/>
    <w:rsid w:val="007C68FE"/>
  </w:style>
  <w:style w:type="character" w:styleId="eop" w:customStyle="1">
    <w:name w:val="eop"/>
    <w:basedOn w:val="DefaultParagraphFont"/>
    <w:rsid w:val="007C68FE"/>
  </w:style>
  <w:style w:type="paragraph" w:styleId="NormalWeb">
    <w:name w:val="Normal (Web)"/>
    <w:basedOn w:val="Normal"/>
    <w:uiPriority w:val="99"/>
    <w:unhideWhenUsed/>
    <w:rsid w:val="008235CB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table" w:styleId="TableGrid">
    <w:name w:val="Table Grid"/>
    <w:basedOn w:val="TableNormal"/>
    <w:uiPriority w:val="39"/>
    <w:rsid w:val="008235CB"/>
    <w:rPr>
      <w:rFonts w:ascii="Calibri" w:hAnsi="Calibri" w:eastAsia="Calibri"/>
      <w:sz w:val="22"/>
      <w:szCs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5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microsoft.com/office/2018/08/relationships/commentsExtensible" Target="commentsExtensible.xml" Id="R406fd0f34c2640d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transitions@lancater.ac.uk" TargetMode="External" Id="Rf593dc38aa9446b2" /><Relationship Type="http://schemas.openxmlformats.org/officeDocument/2006/relationships/glossaryDocument" Target="glossary/document.xml" Id="R134738439a16488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ckley5\AppData\Roaming\Microsoft\Templates\Employee%20evaluation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25c30-49e9-4ba4-aecf-bdc0d002d9d3}"/>
      </w:docPartPr>
      <w:docPartBody>
        <w:p w14:paraId="5C3C179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866480b-059c-466e-b864-94ffb2989edb">
      <UserInfo>
        <DisplayName/>
        <AccountId xsi:nil="true"/>
        <AccountType/>
      </UserInfo>
    </SharedWithUsers>
    <MediaLengthInSeconds xmlns="3088464c-af63-496a-b12d-2d84979de59d" xsi:nil="true"/>
    <lcf76f155ced4ddcb4097134ff3c332f xmlns="3088464c-af63-496a-b12d-2d84979de59d">
      <Terms xmlns="http://schemas.microsoft.com/office/infopath/2007/PartnerControls"/>
    </lcf76f155ced4ddcb4097134ff3c332f>
    <TaxCatchAll xmlns="3866480b-059c-466e-b864-94ffb2989ed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5C80F50AD494BA1BE201DDD214384" ma:contentTypeVersion="18" ma:contentTypeDescription="Create a new document." ma:contentTypeScope="" ma:versionID="8cbe6d44a2305c31b2f0f958f0f984f9">
  <xsd:schema xmlns:xsd="http://www.w3.org/2001/XMLSchema" xmlns:xs="http://www.w3.org/2001/XMLSchema" xmlns:p="http://schemas.microsoft.com/office/2006/metadata/properties" xmlns:ns2="3088464c-af63-496a-b12d-2d84979de59d" xmlns:ns3="3866480b-059c-466e-b864-94ffb2989edb" targetNamespace="http://schemas.microsoft.com/office/2006/metadata/properties" ma:root="true" ma:fieldsID="d1a142d6625879e2f3ae7d3eef05bf1e" ns2:_="" ns3:_="">
    <xsd:import namespace="3088464c-af63-496a-b12d-2d84979de59d"/>
    <xsd:import namespace="3866480b-059c-466e-b864-94ffb2989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8464c-af63-496a-b12d-2d84979de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6480b-059c-466e-b864-94ffb2989e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97618ac-73ec-4602-9cef-0b1a4c24309e}" ma:internalName="TaxCatchAll" ma:showField="CatchAllData" ma:web="3866480b-059c-466e-b864-94ffb2989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C76AA6-7B36-4E79-90E8-06C1A3031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DFDCE0-5ACB-4BAA-B986-439DA2E89C8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3866480b-059c-466e-b864-94ffb2989edb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088464c-af63-496a-b12d-2d84979de59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B6C736-AD60-4551-A99F-BF92E4EEC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8464c-af63-496a-b12d-2d84979de59d"/>
    <ds:schemaRef ds:uri="3866480b-059c-466e-b864-94ffb2989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Employee evaluation.dotx</ap:Template>
  <ap:Application>Microsoft Word for the web</ap:Application>
  <ap:DocSecurity>0</ap:DocSecurity>
  <ap:ScaleCrop>false</ap:ScaleCrop>
  <ap:Company>Lancaster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Employee evaluation</dc:title>
  <dc:subject/>
  <dc:creator>BUCKLEY, Nancy</dc:creator>
  <keywords/>
  <dc:description/>
  <lastModifiedBy>Fitton, Cathryn</lastModifiedBy>
  <revision>11</revision>
  <lastPrinted>2015-09-08T08:22:00.0000000Z</lastPrinted>
  <dcterms:created xsi:type="dcterms:W3CDTF">2018-06-06T06:22:00.0000000Z</dcterms:created>
  <dcterms:modified xsi:type="dcterms:W3CDTF">2023-01-18T15:45:02.2066895Z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TC010427641033</vt:lpwstr>
  </property>
  <property fmtid="{D5CDD505-2E9C-101B-9397-08002B2CF9AE}" pid="3" name="ContentTypeId">
    <vt:lpwstr>0x010100FF85C80F50AD494BA1BE201DDD214384</vt:lpwstr>
  </property>
  <property fmtid="{D5CDD505-2E9C-101B-9397-08002B2CF9AE}" pid="4" name="Order">
    <vt:r8>665700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